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C7E" w:rsidRDefault="001A1284" w:rsidP="006E7C7E">
      <w:pPr>
        <w:pStyle w:val="Fuzeile"/>
        <w:tabs>
          <w:tab w:val="clear" w:pos="4536"/>
          <w:tab w:val="clear" w:pos="9072"/>
          <w:tab w:val="left" w:pos="3779"/>
        </w:tabs>
        <w:jc w:val="both"/>
        <w:rPr>
          <w:rFonts w:cs="Arial"/>
          <w:b/>
          <w:szCs w:val="22"/>
        </w:rPr>
      </w:pPr>
      <w:r>
        <w:rPr>
          <w:rFonts w:ascii="Arial Fett" w:hAnsi="Arial Fett" w:cs="Arial"/>
          <w:b/>
          <w:smallCaps/>
          <w:sz w:val="28"/>
          <w:szCs w:val="28"/>
        </w:rPr>
        <w:t>Antrag</w:t>
      </w:r>
      <w:r w:rsidR="006E7C7E">
        <w:rPr>
          <w:rFonts w:cs="Arial"/>
          <w:b/>
          <w:szCs w:val="22"/>
        </w:rPr>
        <w:tab/>
      </w:r>
    </w:p>
    <w:p w:rsidR="006E7C7E" w:rsidRPr="00BB3689" w:rsidRDefault="006E7C7E" w:rsidP="006E7C7E">
      <w:pPr>
        <w:pStyle w:val="Fuzeile"/>
        <w:tabs>
          <w:tab w:val="clear" w:pos="9072"/>
        </w:tabs>
        <w:jc w:val="both"/>
        <w:rPr>
          <w:rFonts w:cs="Arial"/>
          <w:b/>
          <w:szCs w:val="22"/>
        </w:rPr>
      </w:pPr>
    </w:p>
    <w:p w:rsidR="006E7C7E" w:rsidRPr="00D84B54" w:rsidRDefault="001E6020" w:rsidP="00E81150">
      <w:pPr>
        <w:pStyle w:val="Fuzeile"/>
        <w:tabs>
          <w:tab w:val="clear" w:pos="9072"/>
        </w:tabs>
        <w:spacing w:after="12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auf Grundstücksmitbenutzung im s</w:t>
      </w:r>
      <w:r w:rsidR="001A1284" w:rsidRPr="00D84B54">
        <w:rPr>
          <w:rFonts w:cs="Arial"/>
          <w:b/>
          <w:szCs w:val="22"/>
        </w:rPr>
        <w:t>ächsischen Staatswald</w:t>
      </w:r>
    </w:p>
    <w:p w:rsidR="004C0C82" w:rsidRPr="00D84B54" w:rsidRDefault="004C0C82" w:rsidP="00E81150">
      <w:pPr>
        <w:pStyle w:val="Fuzeile"/>
        <w:tabs>
          <w:tab w:val="clear" w:pos="9072"/>
        </w:tabs>
        <w:spacing w:after="120"/>
        <w:jc w:val="both"/>
        <w:rPr>
          <w:rFonts w:cs="Arial"/>
          <w:b/>
          <w:szCs w:val="22"/>
        </w:rPr>
      </w:pPr>
    </w:p>
    <w:p w:rsidR="002C4894" w:rsidRPr="00D84B54" w:rsidRDefault="006E7C7E" w:rsidP="00E81150">
      <w:pPr>
        <w:tabs>
          <w:tab w:val="left" w:pos="9720"/>
        </w:tabs>
        <w:spacing w:after="120"/>
        <w:jc w:val="both"/>
        <w:rPr>
          <w:rFonts w:cs="Arial"/>
          <w:b/>
          <w:color w:val="000000"/>
          <w:sz w:val="20"/>
        </w:rPr>
      </w:pPr>
      <w:r w:rsidRPr="00D84B54">
        <w:rPr>
          <w:rFonts w:cs="Arial"/>
          <w:smallCaps/>
          <w:sz w:val="20"/>
        </w:rPr>
        <w:t>Sachsenforst</w:t>
      </w:r>
      <w:r w:rsidRPr="00D84B54">
        <w:rPr>
          <w:rFonts w:cs="Arial"/>
          <w:sz w:val="20"/>
        </w:rPr>
        <w:t xml:space="preserve"> empfiehlt, dass sich der Antragsteller mit der regional zuständigen Forstbezirks- oder Schutzgebietsverwaltung</w:t>
      </w:r>
      <w:r w:rsidR="001E6020" w:rsidRPr="001E6020">
        <w:rPr>
          <w:rFonts w:cs="Arial"/>
          <w:sz w:val="20"/>
          <w:vertAlign w:val="superscript"/>
        </w:rPr>
        <w:t>1</w:t>
      </w:r>
      <w:r w:rsidRPr="00D84B54">
        <w:rPr>
          <w:rFonts w:cs="Arial"/>
          <w:sz w:val="20"/>
        </w:rPr>
        <w:t xml:space="preserve"> des Staatsbetriebes Sachsenforst in Verbindung setzt, um den Antrag vorab zu besprechen.</w:t>
      </w:r>
      <w:r w:rsidR="001A1284" w:rsidRPr="00D84B54">
        <w:rPr>
          <w:rFonts w:cs="Arial"/>
          <w:sz w:val="20"/>
        </w:rPr>
        <w:t xml:space="preserve"> Betrifft die Grundstücksmitbenutzung mehrere Forstbezirke- oder Schutzgebietsverwaltungen, so ist die Geschäftsleitung zu kontaktieren. Die Ansprechpartner finden Sie unter </w:t>
      </w:r>
      <w:hyperlink r:id="rId7" w:history="1">
        <w:r w:rsidR="001A1284" w:rsidRPr="00D84B54">
          <w:rPr>
            <w:rStyle w:val="Hyperlink"/>
            <w:rFonts w:cs="Arial"/>
            <w:sz w:val="20"/>
          </w:rPr>
          <w:t>www.sachsenforst.de</w:t>
        </w:r>
      </w:hyperlink>
      <w:r w:rsidR="001A1284" w:rsidRPr="00D84B54">
        <w:rPr>
          <w:rFonts w:cs="Arial"/>
          <w:sz w:val="20"/>
        </w:rPr>
        <w:t xml:space="preserve"> </w:t>
      </w:r>
    </w:p>
    <w:tbl>
      <w:tblPr>
        <w:tblW w:w="10080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091"/>
        <w:gridCol w:w="1238"/>
        <w:gridCol w:w="12"/>
        <w:gridCol w:w="2525"/>
        <w:gridCol w:w="658"/>
        <w:gridCol w:w="61"/>
        <w:gridCol w:w="3979"/>
      </w:tblGrid>
      <w:tr w:rsidR="004C0C82" w:rsidRPr="006E68C4" w:rsidTr="006E68C4">
        <w:trPr>
          <w:cantSplit/>
          <w:trHeight w:val="1360"/>
        </w:trPr>
        <w:tc>
          <w:tcPr>
            <w:tcW w:w="517" w:type="dxa"/>
            <w:tcBorders>
              <w:bottom w:val="single" w:sz="4" w:space="0" w:color="999999"/>
              <w:right w:val="single" w:sz="4" w:space="0" w:color="999999"/>
            </w:tcBorders>
            <w:shd w:val="clear" w:color="auto" w:fill="CCDCD6"/>
            <w:textDirection w:val="btLr"/>
            <w:vAlign w:val="center"/>
          </w:tcPr>
          <w:p w:rsidR="004C0C82" w:rsidRPr="006E68C4" w:rsidRDefault="004C0C82" w:rsidP="006E68C4">
            <w:pPr>
              <w:spacing w:line="280" w:lineRule="atLeast"/>
              <w:ind w:left="113" w:right="113"/>
              <w:jc w:val="center"/>
              <w:rPr>
                <w:rFonts w:cs="Arial"/>
                <w:b/>
                <w:sz w:val="18"/>
                <w:szCs w:val="18"/>
              </w:rPr>
            </w:pPr>
            <w:r w:rsidRPr="006E68C4">
              <w:rPr>
                <w:rFonts w:cs="Arial"/>
                <w:b/>
                <w:sz w:val="18"/>
                <w:szCs w:val="18"/>
              </w:rPr>
              <w:t>Adresse</w:t>
            </w:r>
          </w:p>
        </w:tc>
        <w:tc>
          <w:tcPr>
            <w:tcW w:w="4866" w:type="dxa"/>
            <w:gridSpan w:val="4"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</w:tcPr>
          <w:p w:rsidR="004C0C82" w:rsidRPr="006E68C4" w:rsidRDefault="004C0C82" w:rsidP="006E68C4">
            <w:pPr>
              <w:spacing w:before="100"/>
              <w:ind w:left="74"/>
              <w:rPr>
                <w:rFonts w:cs="Arial"/>
                <w:b/>
                <w:sz w:val="18"/>
                <w:szCs w:val="18"/>
              </w:rPr>
            </w:pPr>
            <w:r w:rsidRPr="006E68C4">
              <w:rPr>
                <w:rFonts w:cs="Arial"/>
                <w:b/>
                <w:sz w:val="18"/>
                <w:szCs w:val="18"/>
              </w:rPr>
              <w:t>Staatsbetrieb Sachsenforst</w:t>
            </w:r>
          </w:p>
          <w:bookmarkStart w:id="0" w:name="Text10"/>
          <w:p w:rsidR="004C0C82" w:rsidRPr="006E68C4" w:rsidRDefault="001A1284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Name Forstbezirk- oder Schutzgebietsverwaltung"/>
                  </w:textInput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="0077740A">
              <w:rPr>
                <w:rFonts w:cs="Arial"/>
                <w:noProof/>
                <w:sz w:val="18"/>
                <w:szCs w:val="18"/>
              </w:rPr>
              <w:t>Nationalpark- und Forstverwaltung Sächsische Schweiz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0"/>
          </w:p>
          <w:bookmarkStart w:id="1" w:name="Text11"/>
          <w:p w:rsidR="004C0C82" w:rsidRPr="006E68C4" w:rsidRDefault="004C0C82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Straße Hausnummer"/>
                  </w:textInput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="0077740A">
              <w:rPr>
                <w:rFonts w:cs="Arial"/>
                <w:noProof/>
                <w:sz w:val="18"/>
                <w:szCs w:val="18"/>
              </w:rPr>
              <w:t>An der Elbe 4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1"/>
          </w:p>
          <w:bookmarkStart w:id="2" w:name="Text12"/>
          <w:p w:rsidR="004C0C82" w:rsidRPr="006E68C4" w:rsidRDefault="004C0C82" w:rsidP="0077740A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PLZ Ort/Stadt"/>
                  </w:textInput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="0077740A">
              <w:rPr>
                <w:rFonts w:cs="Arial"/>
                <w:noProof/>
                <w:sz w:val="18"/>
                <w:szCs w:val="18"/>
              </w:rPr>
              <w:t>01814 Bad Schandau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697" w:type="dxa"/>
            <w:gridSpan w:val="3"/>
            <w:tcBorders>
              <w:bottom w:val="single" w:sz="4" w:space="0" w:color="999999"/>
            </w:tcBorders>
            <w:shd w:val="clear" w:color="auto" w:fill="auto"/>
          </w:tcPr>
          <w:p w:rsidR="004C0C82" w:rsidRPr="006E68C4" w:rsidRDefault="004C0C82" w:rsidP="006E68C4">
            <w:pPr>
              <w:spacing w:before="100"/>
              <w:ind w:left="74"/>
              <w:rPr>
                <w:rFonts w:cs="Arial"/>
                <w:sz w:val="18"/>
                <w:szCs w:val="18"/>
                <w:lang w:val="en-GB"/>
              </w:rPr>
            </w:pPr>
            <w:r w:rsidRPr="006E68C4">
              <w:rPr>
                <w:rFonts w:cs="Arial"/>
                <w:sz w:val="18"/>
                <w:szCs w:val="18"/>
                <w:lang w:val="en-GB"/>
              </w:rPr>
              <w:t xml:space="preserve">Tel.: </w:t>
            </w:r>
            <w:r w:rsidRPr="006E68C4">
              <w:rPr>
                <w:rFonts w:cs="Arial"/>
                <w:sz w:val="18"/>
                <w:szCs w:val="18"/>
                <w:lang w:val="en-GB"/>
              </w:rPr>
              <w:tab/>
            </w:r>
            <w:r w:rsidRPr="006E68C4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" w:name="Text48"/>
            <w:r w:rsidRPr="006E68C4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  <w:lang w:val="en-GB"/>
              </w:rPr>
            </w:r>
            <w:r w:rsidRPr="006E68C4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="0077740A" w:rsidRPr="0077740A">
              <w:rPr>
                <w:rFonts w:cs="Arial"/>
                <w:noProof/>
                <w:sz w:val="18"/>
                <w:szCs w:val="18"/>
                <w:lang w:val="en-GB"/>
              </w:rPr>
              <w:t>+49 (0)35022 900-6</w:t>
            </w:r>
            <w:r w:rsidR="000B7727">
              <w:rPr>
                <w:rFonts w:cs="Arial"/>
                <w:noProof/>
                <w:sz w:val="18"/>
                <w:szCs w:val="18"/>
                <w:lang w:val="en-GB"/>
              </w:rPr>
              <w:t>3</w:t>
            </w:r>
            <w:r w:rsidR="0077740A" w:rsidRPr="0077740A">
              <w:rPr>
                <w:rFonts w:cs="Arial"/>
                <w:noProof/>
                <w:sz w:val="18"/>
                <w:szCs w:val="18"/>
                <w:lang w:val="en-GB"/>
              </w:rPr>
              <w:t>2</w:t>
            </w:r>
            <w:r w:rsidRPr="006E68C4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3"/>
          </w:p>
          <w:p w:rsidR="004C0C82" w:rsidRPr="006E68C4" w:rsidRDefault="004C0C82" w:rsidP="006E68C4">
            <w:pPr>
              <w:spacing w:before="100"/>
              <w:ind w:left="74"/>
              <w:rPr>
                <w:rFonts w:cs="Arial"/>
                <w:sz w:val="18"/>
                <w:szCs w:val="18"/>
                <w:lang w:val="en-GB"/>
              </w:rPr>
            </w:pPr>
            <w:r w:rsidRPr="006E68C4">
              <w:rPr>
                <w:rFonts w:cs="Arial"/>
                <w:sz w:val="18"/>
                <w:szCs w:val="18"/>
                <w:lang w:val="en-GB"/>
              </w:rPr>
              <w:t xml:space="preserve">Fax: </w:t>
            </w:r>
            <w:r w:rsidRPr="006E68C4">
              <w:rPr>
                <w:rFonts w:cs="Arial"/>
                <w:sz w:val="18"/>
                <w:szCs w:val="18"/>
                <w:lang w:val="en-GB"/>
              </w:rPr>
              <w:tab/>
            </w:r>
            <w:r w:rsidRPr="006E68C4">
              <w:rPr>
                <w:rFonts w:cs="Arial"/>
                <w:sz w:val="18"/>
                <w:szCs w:val="18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" w:name="Text49"/>
            <w:r w:rsidRPr="006E68C4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  <w:lang w:val="en-GB"/>
              </w:rPr>
            </w:r>
            <w:r w:rsidRPr="006E68C4">
              <w:rPr>
                <w:rFonts w:cs="Arial"/>
                <w:sz w:val="18"/>
                <w:szCs w:val="18"/>
                <w:lang w:val="en-GB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  <w:lang w:val="en-GB"/>
              </w:rPr>
              <w:t> </w:t>
            </w:r>
            <w:r w:rsidRPr="006E68C4">
              <w:rPr>
                <w:rFonts w:cs="Arial"/>
                <w:sz w:val="18"/>
                <w:szCs w:val="18"/>
                <w:lang w:val="en-GB"/>
              </w:rPr>
              <w:fldChar w:fldCharType="end"/>
            </w:r>
            <w:bookmarkEnd w:id="4"/>
          </w:p>
          <w:p w:rsidR="004C0C82" w:rsidRPr="006E68C4" w:rsidRDefault="004C0C82" w:rsidP="006E68C4">
            <w:pPr>
              <w:spacing w:before="100"/>
              <w:ind w:left="74"/>
              <w:rPr>
                <w:rFonts w:cs="Arial"/>
                <w:sz w:val="18"/>
                <w:szCs w:val="18"/>
                <w:lang w:val="en-GB"/>
              </w:rPr>
            </w:pPr>
            <w:r w:rsidRPr="006E68C4">
              <w:rPr>
                <w:rFonts w:cs="Arial"/>
                <w:sz w:val="18"/>
                <w:szCs w:val="18"/>
                <w:lang w:val="en-GB"/>
              </w:rPr>
              <w:t xml:space="preserve">Email: </w:t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" w:name="Text50"/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="000B7727">
              <w:rPr>
                <w:rFonts w:cs="Arial"/>
                <w:sz w:val="18"/>
                <w:szCs w:val="18"/>
              </w:rPr>
              <w:t>AnnaMarenThalia.Stave</w:t>
            </w:r>
            <w:r w:rsidR="0077740A" w:rsidRPr="0077740A">
              <w:rPr>
                <w:rFonts w:cs="Arial"/>
                <w:noProof/>
                <w:sz w:val="18"/>
                <w:szCs w:val="18"/>
              </w:rPr>
              <w:t>@</w:t>
            </w:r>
            <w:r w:rsidR="0090530F">
              <w:rPr>
                <w:rFonts w:cs="Arial"/>
                <w:noProof/>
                <w:sz w:val="18"/>
                <w:szCs w:val="18"/>
              </w:rPr>
              <w:br/>
            </w:r>
            <w:r w:rsidR="0077740A" w:rsidRPr="0077740A">
              <w:rPr>
                <w:rFonts w:cs="Arial"/>
                <w:noProof/>
                <w:sz w:val="18"/>
                <w:szCs w:val="18"/>
              </w:rPr>
              <w:t>s</w:t>
            </w:r>
            <w:r w:rsidR="0090530F">
              <w:rPr>
                <w:rFonts w:cs="Arial"/>
                <w:noProof/>
                <w:sz w:val="18"/>
                <w:szCs w:val="18"/>
              </w:rPr>
              <w:t>achsenforst</w:t>
            </w:r>
            <w:r w:rsidR="0077740A" w:rsidRPr="0077740A">
              <w:rPr>
                <w:rFonts w:cs="Arial"/>
                <w:noProof/>
                <w:sz w:val="18"/>
                <w:szCs w:val="18"/>
              </w:rPr>
              <w:t>.sachsen.de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5"/>
          </w:p>
          <w:p w:rsidR="004C0C82" w:rsidRPr="006E68C4" w:rsidRDefault="004C0C82" w:rsidP="000B7727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 xml:space="preserve">zentraler Ansprechpartner: </w:t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" w:name="Text51"/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="000B7727">
              <w:rPr>
                <w:rFonts w:cs="Arial"/>
                <w:sz w:val="18"/>
                <w:szCs w:val="18"/>
              </w:rPr>
              <w:t>Anna Maren Thalia Stave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4C0C82" w:rsidRPr="006E68C4" w:rsidTr="006E68C4">
        <w:tc>
          <w:tcPr>
            <w:tcW w:w="517" w:type="dxa"/>
            <w:shd w:val="clear" w:color="auto" w:fill="FFFFFF"/>
            <w:textDirection w:val="btLr"/>
          </w:tcPr>
          <w:p w:rsidR="004C0C82" w:rsidRPr="006E68C4" w:rsidRDefault="004C0C82" w:rsidP="006E68C4">
            <w:pPr>
              <w:jc w:val="center"/>
              <w:rPr>
                <w:rFonts w:cs="Arial"/>
                <w:b/>
                <w:sz w:val="6"/>
                <w:szCs w:val="6"/>
              </w:rPr>
            </w:pPr>
          </w:p>
        </w:tc>
        <w:tc>
          <w:tcPr>
            <w:tcW w:w="9563" w:type="dxa"/>
            <w:gridSpan w:val="7"/>
            <w:shd w:val="clear" w:color="auto" w:fill="FFFFFF"/>
            <w:vAlign w:val="center"/>
          </w:tcPr>
          <w:p w:rsidR="004C0C82" w:rsidRPr="006E68C4" w:rsidRDefault="004C0C82" w:rsidP="003953CA">
            <w:pPr>
              <w:rPr>
                <w:rFonts w:cs="Arial"/>
                <w:sz w:val="6"/>
                <w:szCs w:val="6"/>
              </w:rPr>
            </w:pPr>
          </w:p>
        </w:tc>
      </w:tr>
      <w:tr w:rsidR="004C0C82" w:rsidRPr="006E68C4" w:rsidTr="006E68C4">
        <w:trPr>
          <w:trHeight w:val="340"/>
        </w:trPr>
        <w:tc>
          <w:tcPr>
            <w:tcW w:w="517" w:type="dxa"/>
            <w:vMerge w:val="restart"/>
            <w:shd w:val="clear" w:color="auto" w:fill="CCDCD6"/>
            <w:textDirection w:val="btLr"/>
          </w:tcPr>
          <w:p w:rsidR="004C0C82" w:rsidRPr="006E68C4" w:rsidRDefault="004C0C82" w:rsidP="006E68C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E68C4">
              <w:rPr>
                <w:rFonts w:cs="Arial"/>
                <w:b/>
                <w:sz w:val="18"/>
                <w:szCs w:val="18"/>
              </w:rPr>
              <w:t>A - Antragsteller</w:t>
            </w:r>
          </w:p>
          <w:p w:rsidR="004C0C82" w:rsidRPr="006E68C4" w:rsidRDefault="004C0C82" w:rsidP="006E68C4">
            <w:pPr>
              <w:ind w:left="113" w:right="113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41" w:type="dxa"/>
            <w:gridSpan w:val="3"/>
            <w:shd w:val="clear" w:color="auto" w:fill="auto"/>
          </w:tcPr>
          <w:p w:rsidR="004C0C82" w:rsidRPr="006E68C4" w:rsidRDefault="001A1284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7222" w:type="dxa"/>
            <w:gridSpan w:val="4"/>
            <w:shd w:val="clear" w:color="auto" w:fill="auto"/>
          </w:tcPr>
          <w:p w:rsidR="004C0C82" w:rsidRPr="006E68C4" w:rsidRDefault="004C0C82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bookmarkStart w:id="8" w:name="_GoBack"/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bookmarkEnd w:id="8"/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4C0C82" w:rsidRPr="006E68C4" w:rsidTr="006E68C4">
        <w:trPr>
          <w:trHeight w:val="340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4C0C82" w:rsidRPr="006E68C4" w:rsidRDefault="004C0C82" w:rsidP="006E68C4">
            <w:pPr>
              <w:ind w:left="113" w:right="113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41" w:type="dxa"/>
            <w:gridSpan w:val="3"/>
            <w:shd w:val="clear" w:color="auto" w:fill="auto"/>
          </w:tcPr>
          <w:p w:rsidR="004C0C82" w:rsidRPr="006E68C4" w:rsidRDefault="004C0C82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Rechtsstatus</w:t>
            </w:r>
          </w:p>
        </w:tc>
        <w:tc>
          <w:tcPr>
            <w:tcW w:w="7222" w:type="dxa"/>
            <w:gridSpan w:val="4"/>
            <w:shd w:val="clear" w:color="auto" w:fill="auto"/>
          </w:tcPr>
          <w:p w:rsidR="004C0C82" w:rsidRPr="006E68C4" w:rsidRDefault="004C0C82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Kontrollkästchen17"/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6E68C4">
              <w:rPr>
                <w:rFonts w:cs="Arial"/>
                <w:sz w:val="18"/>
                <w:szCs w:val="18"/>
              </w:rPr>
              <w:t xml:space="preserve"> privat</w:t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Kontrollkästchen18"/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10"/>
            <w:r w:rsidRPr="006E68C4">
              <w:rPr>
                <w:rFonts w:cs="Arial"/>
                <w:sz w:val="18"/>
                <w:szCs w:val="18"/>
              </w:rPr>
              <w:t xml:space="preserve"> Firma</w:t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9"/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11"/>
            <w:r w:rsidRPr="006E68C4">
              <w:rPr>
                <w:rFonts w:cs="Arial"/>
                <w:sz w:val="18"/>
                <w:szCs w:val="18"/>
              </w:rPr>
              <w:t xml:space="preserve"> Verein</w:t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20"/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12"/>
            <w:r w:rsidRPr="006E68C4">
              <w:rPr>
                <w:rFonts w:cs="Arial"/>
                <w:sz w:val="18"/>
                <w:szCs w:val="18"/>
              </w:rPr>
              <w:t xml:space="preserve"> Gemeinde</w:t>
            </w:r>
            <w:r w:rsidRPr="006E68C4">
              <w:rPr>
                <w:rFonts w:cs="Arial"/>
                <w:sz w:val="18"/>
                <w:szCs w:val="18"/>
              </w:rPr>
              <w:tab/>
            </w:r>
          </w:p>
          <w:p w:rsidR="004C0C82" w:rsidRPr="006E68C4" w:rsidRDefault="004C0C82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21"/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13"/>
            <w:r w:rsidRPr="006E68C4">
              <w:rPr>
                <w:rFonts w:cs="Arial"/>
                <w:sz w:val="18"/>
                <w:szCs w:val="18"/>
              </w:rPr>
              <w:t xml:space="preserve"> sonst. Körperschaft</w:t>
            </w:r>
          </w:p>
        </w:tc>
      </w:tr>
      <w:tr w:rsidR="004C0C82" w:rsidRPr="006E68C4" w:rsidTr="006E68C4">
        <w:trPr>
          <w:trHeight w:val="340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4C0C82" w:rsidRPr="006E68C4" w:rsidRDefault="004C0C82" w:rsidP="006E68C4">
            <w:pPr>
              <w:ind w:left="113" w:right="113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41" w:type="dxa"/>
            <w:gridSpan w:val="3"/>
            <w:shd w:val="clear" w:color="auto" w:fill="auto"/>
          </w:tcPr>
          <w:p w:rsidR="004C0C82" w:rsidRPr="006E68C4" w:rsidRDefault="004C0C82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Rechtsform (z.B. GmbH)</w:t>
            </w:r>
          </w:p>
        </w:tc>
        <w:tc>
          <w:tcPr>
            <w:tcW w:w="7222" w:type="dxa"/>
            <w:gridSpan w:val="4"/>
            <w:shd w:val="clear" w:color="auto" w:fill="auto"/>
          </w:tcPr>
          <w:p w:rsidR="004C0C82" w:rsidRPr="006E68C4" w:rsidRDefault="004C0C82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4C0C82" w:rsidRPr="006E68C4" w:rsidTr="006E68C4">
        <w:trPr>
          <w:trHeight w:val="340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4C0C82" w:rsidRPr="006E68C4" w:rsidRDefault="004C0C82" w:rsidP="006E68C4">
            <w:pPr>
              <w:ind w:left="113" w:right="113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41" w:type="dxa"/>
            <w:gridSpan w:val="3"/>
            <w:shd w:val="clear" w:color="auto" w:fill="auto"/>
          </w:tcPr>
          <w:p w:rsidR="004C0C82" w:rsidRPr="006E68C4" w:rsidRDefault="004C0C82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Mitglied im LSB Sachsen</w:t>
            </w:r>
          </w:p>
        </w:tc>
        <w:tc>
          <w:tcPr>
            <w:tcW w:w="7222" w:type="dxa"/>
            <w:gridSpan w:val="4"/>
            <w:shd w:val="clear" w:color="auto" w:fill="auto"/>
          </w:tcPr>
          <w:p w:rsidR="004C0C82" w:rsidRPr="006E68C4" w:rsidRDefault="004C0C82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Kontrollkästchen22"/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15"/>
            <w:r w:rsidRPr="006E68C4">
              <w:rPr>
                <w:rFonts w:cs="Arial"/>
                <w:sz w:val="18"/>
                <w:szCs w:val="18"/>
              </w:rPr>
              <w:t xml:space="preserve"> Ja</w:t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tab/>
              <w:t xml:space="preserve">Mitgliedsnummer: </w:t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195FFD" w:rsidRPr="006E68C4" w:rsidTr="006E68C4">
        <w:trPr>
          <w:trHeight w:val="340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195FFD" w:rsidRPr="006E68C4" w:rsidRDefault="00195FFD" w:rsidP="006E68C4">
            <w:pPr>
              <w:ind w:left="113" w:right="113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41" w:type="dxa"/>
            <w:gridSpan w:val="3"/>
            <w:shd w:val="clear" w:color="auto" w:fill="auto"/>
          </w:tcPr>
          <w:p w:rsidR="00195FFD" w:rsidRPr="006E68C4" w:rsidRDefault="00195FFD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Zertifizierter Natur- und Landschaftsführer (ZNL)</w:t>
            </w:r>
          </w:p>
        </w:tc>
        <w:tc>
          <w:tcPr>
            <w:tcW w:w="7222" w:type="dxa"/>
            <w:gridSpan w:val="4"/>
            <w:shd w:val="clear" w:color="auto" w:fill="auto"/>
          </w:tcPr>
          <w:p w:rsidR="00195FFD" w:rsidRPr="006E68C4" w:rsidRDefault="00195FFD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Ja, seit </w:t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</w:t>
            </w:r>
            <w:r w:rsidRPr="006E68C4">
              <w:rPr>
                <w:rFonts w:cs="Arial"/>
                <w:i/>
                <w:sz w:val="18"/>
                <w:szCs w:val="18"/>
              </w:rPr>
              <w:t>(Zertifikat beilegen)</w:t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Nein</w:t>
            </w:r>
          </w:p>
        </w:tc>
      </w:tr>
      <w:tr w:rsidR="004C0C82" w:rsidRPr="006E68C4" w:rsidTr="006E68C4">
        <w:trPr>
          <w:trHeight w:val="340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4C0C82" w:rsidRPr="006E68C4" w:rsidRDefault="004C0C82" w:rsidP="006E68C4">
            <w:pPr>
              <w:ind w:left="113" w:right="113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41" w:type="dxa"/>
            <w:gridSpan w:val="3"/>
            <w:shd w:val="clear" w:color="auto" w:fill="auto"/>
          </w:tcPr>
          <w:p w:rsidR="004C0C82" w:rsidRPr="006E68C4" w:rsidRDefault="004C0C82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Ansprechpartner</w:t>
            </w:r>
          </w:p>
        </w:tc>
        <w:tc>
          <w:tcPr>
            <w:tcW w:w="7222" w:type="dxa"/>
            <w:gridSpan w:val="4"/>
            <w:shd w:val="clear" w:color="auto" w:fill="auto"/>
          </w:tcPr>
          <w:p w:rsidR="004C0C82" w:rsidRPr="006E68C4" w:rsidRDefault="004C0C82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4C0C82" w:rsidRPr="006E68C4" w:rsidTr="006E68C4">
        <w:trPr>
          <w:trHeight w:val="340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4C0C82" w:rsidRPr="006E68C4" w:rsidRDefault="004C0C82" w:rsidP="006E68C4">
            <w:pPr>
              <w:ind w:left="113" w:right="113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41" w:type="dxa"/>
            <w:gridSpan w:val="3"/>
            <w:shd w:val="clear" w:color="auto" w:fill="auto"/>
          </w:tcPr>
          <w:p w:rsidR="004C0C82" w:rsidRPr="006E68C4" w:rsidRDefault="004C0C82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Anschrift</w:t>
            </w:r>
          </w:p>
        </w:tc>
        <w:tc>
          <w:tcPr>
            <w:tcW w:w="7222" w:type="dxa"/>
            <w:gridSpan w:val="4"/>
            <w:shd w:val="clear" w:color="auto" w:fill="auto"/>
          </w:tcPr>
          <w:p w:rsidR="004C0C82" w:rsidRPr="006E68C4" w:rsidRDefault="004C0C82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18"/>
          </w:p>
        </w:tc>
      </w:tr>
      <w:tr w:rsidR="004C0C82" w:rsidRPr="006E68C4" w:rsidTr="006E68C4">
        <w:trPr>
          <w:trHeight w:val="340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4C0C82" w:rsidRPr="006E68C4" w:rsidRDefault="004C0C82" w:rsidP="006E68C4">
            <w:pPr>
              <w:ind w:left="113" w:right="113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41" w:type="dxa"/>
            <w:gridSpan w:val="3"/>
            <w:shd w:val="clear" w:color="auto" w:fill="auto"/>
          </w:tcPr>
          <w:p w:rsidR="004C0C82" w:rsidRPr="006E68C4" w:rsidRDefault="004C0C82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Telefonnummern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4C0C82" w:rsidRPr="006E68C4" w:rsidRDefault="004C0C82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978" w:type="dxa"/>
            <w:shd w:val="clear" w:color="auto" w:fill="auto"/>
          </w:tcPr>
          <w:p w:rsidR="004C0C82" w:rsidRPr="006E68C4" w:rsidRDefault="004C0C82" w:rsidP="006E68C4">
            <w:pPr>
              <w:spacing w:before="100"/>
              <w:ind w:left="-108" w:firstLine="108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 xml:space="preserve">Fax: </w:t>
            </w:r>
            <w:r w:rsidR="00296395"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C0C82" w:rsidRPr="006E68C4" w:rsidTr="006E68C4">
        <w:trPr>
          <w:trHeight w:val="340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4C0C82" w:rsidRPr="006E68C4" w:rsidRDefault="004C0C82" w:rsidP="006E68C4">
            <w:pPr>
              <w:ind w:left="113" w:right="113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41" w:type="dxa"/>
            <w:gridSpan w:val="3"/>
            <w:shd w:val="clear" w:color="auto" w:fill="auto"/>
          </w:tcPr>
          <w:p w:rsidR="004C0C82" w:rsidRPr="006E68C4" w:rsidRDefault="004C0C82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E-Mail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4C0C82" w:rsidRPr="006E68C4" w:rsidRDefault="004C0C82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978" w:type="dxa"/>
            <w:shd w:val="clear" w:color="auto" w:fill="auto"/>
          </w:tcPr>
          <w:p w:rsidR="004C0C82" w:rsidRPr="006E68C4" w:rsidRDefault="004C0C82" w:rsidP="006E68C4">
            <w:pPr>
              <w:spacing w:before="100"/>
              <w:ind w:left="-46" w:firstLine="46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 xml:space="preserve">Web: </w:t>
            </w:r>
            <w:r w:rsidR="00296395"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21"/>
          </w:p>
        </w:tc>
      </w:tr>
      <w:tr w:rsidR="00FE495D" w:rsidRPr="006E68C4" w:rsidTr="006E68C4">
        <w:trPr>
          <w:trHeight w:val="340"/>
        </w:trPr>
        <w:tc>
          <w:tcPr>
            <w:tcW w:w="517" w:type="dxa"/>
            <w:vMerge/>
            <w:tcBorders>
              <w:bottom w:val="single" w:sz="4" w:space="0" w:color="999999"/>
            </w:tcBorders>
            <w:shd w:val="clear" w:color="auto" w:fill="CCDCD6"/>
            <w:textDirection w:val="btLr"/>
          </w:tcPr>
          <w:p w:rsidR="00FE495D" w:rsidRPr="006E68C4" w:rsidRDefault="00FE495D" w:rsidP="006E68C4">
            <w:pPr>
              <w:ind w:left="113" w:right="113"/>
              <w:rPr>
                <w:rFonts w:cs="Arial"/>
                <w:b/>
                <w:noProof/>
                <w:sz w:val="18"/>
                <w:szCs w:val="18"/>
              </w:rPr>
            </w:pPr>
          </w:p>
        </w:tc>
        <w:tc>
          <w:tcPr>
            <w:tcW w:w="2341" w:type="dxa"/>
            <w:gridSpan w:val="3"/>
            <w:tcBorders>
              <w:bottom w:val="single" w:sz="4" w:space="0" w:color="999999"/>
            </w:tcBorders>
            <w:shd w:val="clear" w:color="auto" w:fill="auto"/>
          </w:tcPr>
          <w:p w:rsidR="00FE495D" w:rsidRPr="006E68C4" w:rsidRDefault="003953CA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Weitere P</w:t>
            </w:r>
            <w:r w:rsidR="00FE495D" w:rsidRPr="006E68C4">
              <w:rPr>
                <w:rFonts w:cs="Arial"/>
                <w:sz w:val="18"/>
                <w:szCs w:val="18"/>
              </w:rPr>
              <w:t>artner</w:t>
            </w:r>
          </w:p>
        </w:tc>
        <w:tc>
          <w:tcPr>
            <w:tcW w:w="7222" w:type="dxa"/>
            <w:gridSpan w:val="4"/>
            <w:tcBorders>
              <w:bottom w:val="single" w:sz="4" w:space="0" w:color="999999"/>
            </w:tcBorders>
            <w:shd w:val="clear" w:color="auto" w:fill="auto"/>
          </w:tcPr>
          <w:p w:rsidR="00FE495D" w:rsidRPr="006E68C4" w:rsidRDefault="00FE495D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C0C82" w:rsidRPr="006E68C4" w:rsidTr="006E68C4">
        <w:tc>
          <w:tcPr>
            <w:tcW w:w="517" w:type="dxa"/>
            <w:shd w:val="clear" w:color="auto" w:fill="FFFFFF"/>
            <w:textDirection w:val="btLr"/>
          </w:tcPr>
          <w:p w:rsidR="004C0C82" w:rsidRPr="006E68C4" w:rsidRDefault="004C0C82" w:rsidP="006E68C4">
            <w:pPr>
              <w:jc w:val="center"/>
              <w:rPr>
                <w:rFonts w:cs="Arial"/>
                <w:b/>
                <w:sz w:val="6"/>
                <w:szCs w:val="6"/>
              </w:rPr>
            </w:pPr>
          </w:p>
        </w:tc>
        <w:tc>
          <w:tcPr>
            <w:tcW w:w="9563" w:type="dxa"/>
            <w:gridSpan w:val="7"/>
            <w:shd w:val="clear" w:color="auto" w:fill="FFFFFF"/>
          </w:tcPr>
          <w:p w:rsidR="004C0C82" w:rsidRPr="006E68C4" w:rsidRDefault="004C0C82" w:rsidP="003953CA">
            <w:pPr>
              <w:rPr>
                <w:rFonts w:cs="Arial"/>
                <w:sz w:val="6"/>
                <w:szCs w:val="6"/>
              </w:rPr>
            </w:pPr>
          </w:p>
        </w:tc>
      </w:tr>
      <w:tr w:rsidR="006C2D00" w:rsidRPr="006E68C4" w:rsidTr="006E68C4">
        <w:trPr>
          <w:trHeight w:val="454"/>
        </w:trPr>
        <w:tc>
          <w:tcPr>
            <w:tcW w:w="517" w:type="dxa"/>
            <w:vMerge w:val="restart"/>
            <w:shd w:val="clear" w:color="auto" w:fill="CCDCD6"/>
            <w:textDirection w:val="btLr"/>
          </w:tcPr>
          <w:p w:rsidR="006C2D00" w:rsidRPr="006E68C4" w:rsidRDefault="006C2D00" w:rsidP="006E68C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E68C4">
              <w:rPr>
                <w:rFonts w:cs="Arial"/>
                <w:b/>
                <w:sz w:val="18"/>
                <w:szCs w:val="18"/>
              </w:rPr>
              <w:t>B - Antragsgegenstand</w:t>
            </w:r>
          </w:p>
        </w:tc>
        <w:tc>
          <w:tcPr>
            <w:tcW w:w="2341" w:type="dxa"/>
            <w:gridSpan w:val="3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Nutzungsart</w:t>
            </w:r>
          </w:p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color w:val="808080"/>
                <w:sz w:val="18"/>
                <w:szCs w:val="18"/>
              </w:rPr>
            </w:pPr>
            <w:r w:rsidRPr="006E68C4">
              <w:rPr>
                <w:rFonts w:cs="Arial"/>
                <w:color w:val="808080"/>
                <w:sz w:val="18"/>
                <w:szCs w:val="18"/>
              </w:rPr>
              <w:t>(Mehrfachnennung mgl.)</w:t>
            </w:r>
          </w:p>
        </w:tc>
        <w:tc>
          <w:tcPr>
            <w:tcW w:w="7222" w:type="dxa"/>
            <w:gridSpan w:val="4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2"/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22"/>
            <w:r w:rsidRPr="006E68C4">
              <w:rPr>
                <w:rFonts w:cs="Arial"/>
                <w:sz w:val="18"/>
                <w:szCs w:val="18"/>
              </w:rPr>
              <w:t xml:space="preserve"> Veranstaltung</w:t>
            </w:r>
            <w:r w:rsidR="00BF1928" w:rsidRPr="006E68C4">
              <w:rPr>
                <w:rFonts w:cs="Arial"/>
                <w:sz w:val="18"/>
                <w:szCs w:val="18"/>
              </w:rPr>
              <w:t>(</w:t>
            </w:r>
            <w:r w:rsidRPr="006E68C4">
              <w:rPr>
                <w:rFonts w:cs="Arial"/>
                <w:sz w:val="18"/>
                <w:szCs w:val="18"/>
              </w:rPr>
              <w:t>en</w:t>
            </w:r>
            <w:r w:rsidR="00BF1928" w:rsidRPr="006E68C4">
              <w:rPr>
                <w:rFonts w:cs="Arial"/>
                <w:sz w:val="18"/>
                <w:szCs w:val="18"/>
              </w:rPr>
              <w:t>)</w:t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13"/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23"/>
            <w:r w:rsidRPr="006E68C4">
              <w:rPr>
                <w:rFonts w:cs="Arial"/>
                <w:sz w:val="18"/>
                <w:szCs w:val="18"/>
              </w:rPr>
              <w:t xml:space="preserve"> Sport</w:t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4"/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24"/>
            <w:r w:rsidRPr="006E68C4">
              <w:rPr>
                <w:rFonts w:cs="Arial"/>
                <w:sz w:val="18"/>
                <w:szCs w:val="18"/>
              </w:rPr>
              <w:t xml:space="preserve"> Führung</w:t>
            </w:r>
            <w:r w:rsidR="00BF1928" w:rsidRPr="006E68C4">
              <w:rPr>
                <w:rFonts w:cs="Arial"/>
                <w:sz w:val="18"/>
                <w:szCs w:val="18"/>
              </w:rPr>
              <w:t>(</w:t>
            </w:r>
            <w:r w:rsidRPr="006E68C4">
              <w:rPr>
                <w:rFonts w:cs="Arial"/>
                <w:sz w:val="18"/>
                <w:szCs w:val="18"/>
              </w:rPr>
              <w:t>en</w:t>
            </w:r>
            <w:r w:rsidR="00BF1928" w:rsidRPr="006E68C4">
              <w:rPr>
                <w:rFonts w:cs="Arial"/>
                <w:sz w:val="18"/>
                <w:szCs w:val="18"/>
              </w:rPr>
              <w:t>)</w:t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5"/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25"/>
            <w:r w:rsidRPr="006E68C4">
              <w:rPr>
                <w:rFonts w:cs="Arial"/>
                <w:sz w:val="18"/>
                <w:szCs w:val="18"/>
              </w:rPr>
              <w:t xml:space="preserve"> Film </w:t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Foto</w:t>
            </w:r>
          </w:p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  <w:lang w:val="en-GB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  <w:lang w:val="en-GB"/>
              </w:rPr>
              <w:t xml:space="preserve"> Theater</w:t>
            </w:r>
            <w:r w:rsidRPr="006E68C4">
              <w:rPr>
                <w:rFonts w:cs="Arial"/>
                <w:sz w:val="18"/>
                <w:szCs w:val="18"/>
                <w:lang w:val="en-GB"/>
              </w:rPr>
              <w:tab/>
            </w:r>
            <w:r w:rsidR="006B2291"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2291" w:rsidRPr="006E68C4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="006B2291" w:rsidRPr="006E68C4">
              <w:rPr>
                <w:rFonts w:cs="Arial"/>
                <w:sz w:val="18"/>
                <w:szCs w:val="18"/>
              </w:rPr>
              <w:fldChar w:fldCharType="end"/>
            </w:r>
            <w:r w:rsidR="006B2291" w:rsidRPr="006E68C4">
              <w:rPr>
                <w:rFonts w:cs="Arial"/>
                <w:sz w:val="18"/>
                <w:szCs w:val="18"/>
                <w:lang w:val="en-GB"/>
              </w:rPr>
              <w:t xml:space="preserve"> Konzert</w:t>
            </w:r>
            <w:r w:rsidR="006B2291" w:rsidRPr="006E68C4">
              <w:rPr>
                <w:rFonts w:cs="Arial"/>
                <w:sz w:val="18"/>
                <w:szCs w:val="18"/>
                <w:lang w:val="en-GB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6"/>
            <w:r w:rsidRPr="006E68C4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26"/>
            <w:r w:rsidRPr="006E68C4">
              <w:rPr>
                <w:rFonts w:cs="Arial"/>
                <w:sz w:val="18"/>
                <w:szCs w:val="18"/>
                <w:lang w:val="en-GB"/>
              </w:rPr>
              <w:t xml:space="preserve"> Seminar/Workshop</w:t>
            </w:r>
            <w:r w:rsidRPr="006E68C4">
              <w:rPr>
                <w:rFonts w:cs="Arial"/>
                <w:sz w:val="18"/>
                <w:szCs w:val="18"/>
                <w:lang w:val="en-GB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  <w:lang w:val="en-GB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  <w:lang w:val="en-GB"/>
              </w:rPr>
              <w:t xml:space="preserve"> Sonstiges </w:t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Pr="006E68C4">
              <w:rPr>
                <w:rFonts w:cs="Arial"/>
                <w:sz w:val="18"/>
                <w:szCs w:val="18"/>
                <w:lang w:val="en-GB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27"/>
            <w:r w:rsidRPr="006E68C4">
              <w:rPr>
                <w:rFonts w:cs="Arial"/>
                <w:sz w:val="18"/>
                <w:szCs w:val="18"/>
                <w:lang w:val="en-GB"/>
              </w:rPr>
              <w:t xml:space="preserve">  </w:t>
            </w:r>
          </w:p>
        </w:tc>
      </w:tr>
      <w:tr w:rsidR="006C2D00" w:rsidRPr="006E68C4" w:rsidTr="006E68C4">
        <w:trPr>
          <w:trHeight w:val="397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6C2D00" w:rsidRPr="006E68C4" w:rsidRDefault="006C2D00" w:rsidP="006E68C4">
            <w:pPr>
              <w:ind w:left="822" w:right="113" w:hanging="709"/>
              <w:rPr>
                <w:rFonts w:cs="Arial"/>
                <w:b/>
                <w:noProof/>
                <w:sz w:val="18"/>
                <w:szCs w:val="18"/>
                <w:lang w:val="en-GB"/>
              </w:rPr>
            </w:pPr>
          </w:p>
        </w:tc>
        <w:tc>
          <w:tcPr>
            <w:tcW w:w="2341" w:type="dxa"/>
            <w:gridSpan w:val="3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Zielgruppen</w:t>
            </w:r>
          </w:p>
        </w:tc>
        <w:tc>
          <w:tcPr>
            <w:tcW w:w="7222" w:type="dxa"/>
            <w:gridSpan w:val="4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Kinder</w:t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Jugendliche (bis 18 Jahre)</w:t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5"/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28"/>
            <w:r w:rsidRPr="006E68C4">
              <w:rPr>
                <w:rFonts w:cs="Arial"/>
                <w:sz w:val="18"/>
                <w:szCs w:val="18"/>
              </w:rPr>
              <w:t xml:space="preserve"> Erwachsene</w:t>
            </w:r>
          </w:p>
        </w:tc>
      </w:tr>
      <w:tr w:rsidR="006C2D00" w:rsidRPr="006E68C4" w:rsidTr="006E68C4">
        <w:trPr>
          <w:trHeight w:val="397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6C2D00" w:rsidRPr="006E68C4" w:rsidRDefault="006C2D00" w:rsidP="006E68C4">
            <w:pPr>
              <w:ind w:left="822" w:right="113" w:hanging="709"/>
              <w:rPr>
                <w:rFonts w:cs="Arial"/>
                <w:b/>
                <w:noProof/>
                <w:sz w:val="18"/>
                <w:szCs w:val="18"/>
              </w:rPr>
            </w:pPr>
          </w:p>
        </w:tc>
        <w:tc>
          <w:tcPr>
            <w:tcW w:w="2341" w:type="dxa"/>
            <w:gridSpan w:val="3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Thema / Überschrift</w:t>
            </w:r>
          </w:p>
        </w:tc>
        <w:tc>
          <w:tcPr>
            <w:tcW w:w="7222" w:type="dxa"/>
            <w:gridSpan w:val="4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9" w:name="Text27"/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  <w:tr w:rsidR="006C2D00" w:rsidRPr="006E68C4" w:rsidTr="006E68C4">
        <w:trPr>
          <w:trHeight w:val="567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6C2D00" w:rsidRPr="006E68C4" w:rsidRDefault="006C2D00" w:rsidP="006E68C4">
            <w:pPr>
              <w:ind w:left="822" w:right="113" w:hanging="709"/>
              <w:rPr>
                <w:rFonts w:cs="Arial"/>
                <w:b/>
                <w:noProof/>
                <w:sz w:val="18"/>
                <w:szCs w:val="18"/>
              </w:rPr>
            </w:pPr>
          </w:p>
        </w:tc>
        <w:tc>
          <w:tcPr>
            <w:tcW w:w="2341" w:type="dxa"/>
            <w:gridSpan w:val="3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Kurzbeschreibung</w:t>
            </w:r>
          </w:p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</w:p>
        </w:tc>
        <w:tc>
          <w:tcPr>
            <w:tcW w:w="7222" w:type="dxa"/>
            <w:gridSpan w:val="4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t>[Bitte beschreiben Sie kurz Ihr Vorhaben/Nutzungsart; z.B.: Genre, Art der sportlichen Nutzung, Art der Führung, Ausstattung, Equipment</w:t>
            </w:r>
            <w:r w:rsidRPr="006E68C4">
              <w:rPr>
                <w:rFonts w:cs="Arial"/>
                <w:noProof/>
                <w:sz w:val="18"/>
                <w:szCs w:val="18"/>
              </w:rPr>
              <w:t>]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C2D00" w:rsidRPr="006E68C4" w:rsidTr="006E68C4">
        <w:trPr>
          <w:trHeight w:val="454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6C2D00" w:rsidRPr="006E68C4" w:rsidRDefault="006C2D00" w:rsidP="006E68C4">
            <w:pPr>
              <w:ind w:left="822" w:right="113" w:hanging="709"/>
              <w:rPr>
                <w:rFonts w:cs="Arial"/>
                <w:b/>
                <w:noProof/>
                <w:sz w:val="18"/>
                <w:szCs w:val="18"/>
              </w:rPr>
            </w:pPr>
          </w:p>
        </w:tc>
        <w:tc>
          <w:tcPr>
            <w:tcW w:w="2341" w:type="dxa"/>
            <w:gridSpan w:val="3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color w:val="000000"/>
                <w:sz w:val="18"/>
                <w:szCs w:val="18"/>
              </w:rPr>
            </w:pPr>
            <w:r w:rsidRPr="006E68C4">
              <w:rPr>
                <w:rFonts w:cs="Arial"/>
                <w:color w:val="000000"/>
                <w:sz w:val="18"/>
                <w:szCs w:val="18"/>
              </w:rPr>
              <w:t>Angaben zur Fläche</w:t>
            </w:r>
          </w:p>
        </w:tc>
        <w:tc>
          <w:tcPr>
            <w:tcW w:w="7222" w:type="dxa"/>
            <w:gridSpan w:val="4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 xml:space="preserve">Nächstliegende Ortschaft: </w:t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</w:p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 xml:space="preserve">Art der Fläche (z.B. Wiese, Wald): </w:t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</w:p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 xml:space="preserve">Ggf. Name der Fläche (z.B. Bastei): </w:t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</w:p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Un</w:t>
            </w:r>
            <w:r w:rsidR="00771C97" w:rsidRPr="006E68C4">
              <w:rPr>
                <w:rFonts w:cs="Arial"/>
                <w:sz w:val="18"/>
                <w:szCs w:val="18"/>
              </w:rPr>
              <w:t>ge</w:t>
            </w:r>
            <w:r w:rsidRPr="006E68C4">
              <w:rPr>
                <w:rFonts w:cs="Arial"/>
                <w:sz w:val="18"/>
                <w:szCs w:val="18"/>
              </w:rPr>
              <w:t xml:space="preserve">fähre Länge und Größe: </w:t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>m/</w:t>
            </w:r>
            <w:r w:rsidRPr="006E68C4">
              <w:rPr>
                <w:rFonts w:cs="Arial"/>
                <w:sz w:val="18"/>
                <w:szCs w:val="18"/>
              </w:rPr>
              <w:tab/>
              <w:t xml:space="preserve"> </w:t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>qm</w:t>
            </w:r>
          </w:p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44"/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30"/>
            <w:r w:rsidRPr="006E68C4">
              <w:rPr>
                <w:rFonts w:cs="Arial"/>
                <w:sz w:val="18"/>
                <w:szCs w:val="18"/>
              </w:rPr>
              <w:t xml:space="preserve"> auf bereits vorhanden Wegen</w:t>
            </w:r>
          </w:p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45"/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31"/>
            <w:r w:rsidR="001F6685">
              <w:rPr>
                <w:rFonts w:cs="Arial"/>
                <w:sz w:val="18"/>
                <w:szCs w:val="18"/>
              </w:rPr>
              <w:t xml:space="preserve"> abseits vorhandener Wege</w:t>
            </w:r>
          </w:p>
          <w:p w:rsidR="006C2D00" w:rsidRPr="006E68C4" w:rsidRDefault="006C2D00" w:rsidP="001F6685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46"/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32"/>
            <w:r w:rsidRPr="006E68C4">
              <w:rPr>
                <w:rFonts w:cs="Arial"/>
                <w:sz w:val="18"/>
                <w:szCs w:val="18"/>
              </w:rPr>
              <w:t xml:space="preserve"> mit </w:t>
            </w:r>
            <w:r w:rsidR="001F6685">
              <w:rPr>
                <w:rFonts w:cs="Arial"/>
                <w:sz w:val="18"/>
                <w:szCs w:val="18"/>
              </w:rPr>
              <w:t>Schutz</w:t>
            </w:r>
            <w:r w:rsidRPr="006E68C4">
              <w:rPr>
                <w:rFonts w:cs="Arial"/>
                <w:sz w:val="18"/>
                <w:szCs w:val="18"/>
              </w:rPr>
              <w:t xml:space="preserve">status (z.B. </w:t>
            </w:r>
            <w:r w:rsidR="001F6685">
              <w:rPr>
                <w:rFonts w:cs="Arial"/>
                <w:sz w:val="18"/>
                <w:szCs w:val="18"/>
              </w:rPr>
              <w:t>NSG, Wasserschutzgebiet</w:t>
            </w:r>
            <w:r w:rsidRPr="006E68C4">
              <w:rPr>
                <w:rFonts w:cs="Arial"/>
                <w:sz w:val="18"/>
                <w:szCs w:val="18"/>
              </w:rPr>
              <w:t>):</w:t>
            </w:r>
            <w:r w:rsidRPr="006E68C4">
              <w:rPr>
                <w:rFonts w:cs="Arial"/>
                <w:sz w:val="18"/>
                <w:szCs w:val="18"/>
              </w:rPr>
              <w:tab/>
              <w:t>wenn ja,</w:t>
            </w:r>
            <w:r w:rsidR="00E81150" w:rsidRPr="006E68C4">
              <w:rPr>
                <w:rFonts w:cs="Arial"/>
                <w:sz w:val="18"/>
                <w:szCs w:val="18"/>
              </w:rPr>
              <w:t xml:space="preserve"> </w:t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C2D00" w:rsidRPr="006E68C4" w:rsidTr="006E68C4">
        <w:trPr>
          <w:trHeight w:val="457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6C2D00" w:rsidRPr="006E68C4" w:rsidRDefault="006C2D00" w:rsidP="006E68C4">
            <w:pPr>
              <w:ind w:left="822" w:right="113" w:hanging="709"/>
              <w:rPr>
                <w:rFonts w:cs="Arial"/>
                <w:b/>
                <w:noProof/>
                <w:sz w:val="18"/>
                <w:szCs w:val="18"/>
              </w:rPr>
            </w:pPr>
          </w:p>
        </w:tc>
        <w:tc>
          <w:tcPr>
            <w:tcW w:w="2341" w:type="dxa"/>
            <w:gridSpan w:val="3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Sind Betretungsverbote vorgesehen? *</w:t>
            </w:r>
            <w:r w:rsidRPr="006E68C4">
              <w:rPr>
                <w:rFonts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Nein</w:t>
            </w:r>
          </w:p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Ja</w:t>
            </w:r>
          </w:p>
        </w:tc>
        <w:tc>
          <w:tcPr>
            <w:tcW w:w="3978" w:type="dxa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 w:hanging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kurze Beschreibung</w:t>
            </w:r>
            <w:r w:rsidR="00E81150" w:rsidRPr="006E68C4">
              <w:rPr>
                <w:rFonts w:cs="Arial"/>
                <w:sz w:val="18"/>
                <w:szCs w:val="18"/>
              </w:rPr>
              <w:t>:</w:t>
            </w:r>
            <w:r w:rsidR="008171D5" w:rsidRPr="006E68C4">
              <w:rPr>
                <w:rFonts w:cs="Arial"/>
                <w:sz w:val="18"/>
                <w:szCs w:val="18"/>
              </w:rPr>
              <w:t xml:space="preserve"> </w:t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C2D00" w:rsidRPr="006E68C4" w:rsidTr="006E68C4">
        <w:trPr>
          <w:trHeight w:val="340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6C2D00" w:rsidRPr="006E68C4" w:rsidRDefault="006C2D00" w:rsidP="006E68C4">
            <w:pPr>
              <w:ind w:left="822" w:right="113" w:hanging="709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41" w:type="dxa"/>
            <w:gridSpan w:val="3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Weitere verbindliche Gestattung liegen vor?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Nein</w:t>
            </w:r>
          </w:p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Ja</w:t>
            </w:r>
          </w:p>
        </w:tc>
        <w:tc>
          <w:tcPr>
            <w:tcW w:w="3978" w:type="dxa"/>
            <w:shd w:val="clear" w:color="auto" w:fill="auto"/>
          </w:tcPr>
          <w:p w:rsidR="00BF1928" w:rsidRPr="006E68C4" w:rsidRDefault="00BF1928" w:rsidP="006E68C4">
            <w:pPr>
              <w:spacing w:before="100"/>
              <w:ind w:left="74" w:hanging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V</w:t>
            </w:r>
            <w:r w:rsidR="006C2D00" w:rsidRPr="006E68C4">
              <w:rPr>
                <w:rFonts w:cs="Arial"/>
                <w:sz w:val="18"/>
                <w:szCs w:val="18"/>
              </w:rPr>
              <w:t xml:space="preserve">ertragspartner: </w:t>
            </w:r>
            <w:r w:rsidR="006C2D00"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="006C2D00"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6C2D00" w:rsidRPr="006E68C4">
              <w:rPr>
                <w:rFonts w:cs="Arial"/>
                <w:sz w:val="18"/>
                <w:szCs w:val="18"/>
              </w:rPr>
            </w:r>
            <w:r w:rsidR="006C2D00" w:rsidRPr="006E68C4">
              <w:rPr>
                <w:rFonts w:cs="Arial"/>
                <w:sz w:val="18"/>
                <w:szCs w:val="18"/>
              </w:rPr>
              <w:fldChar w:fldCharType="separate"/>
            </w:r>
            <w:r w:rsidR="006C2D00" w:rsidRPr="006E68C4">
              <w:rPr>
                <w:rFonts w:cs="Arial"/>
                <w:sz w:val="18"/>
                <w:szCs w:val="18"/>
              </w:rPr>
              <w:t> </w:t>
            </w:r>
            <w:r w:rsidR="006C2D00" w:rsidRPr="006E68C4">
              <w:rPr>
                <w:rFonts w:cs="Arial"/>
                <w:sz w:val="18"/>
                <w:szCs w:val="18"/>
              </w:rPr>
              <w:t> </w:t>
            </w:r>
            <w:r w:rsidR="006C2D00" w:rsidRPr="006E68C4">
              <w:rPr>
                <w:rFonts w:cs="Arial"/>
                <w:sz w:val="18"/>
                <w:szCs w:val="18"/>
              </w:rPr>
              <w:t> </w:t>
            </w:r>
            <w:r w:rsidR="006C2D00" w:rsidRPr="006E68C4">
              <w:rPr>
                <w:rFonts w:cs="Arial"/>
                <w:sz w:val="18"/>
                <w:szCs w:val="18"/>
              </w:rPr>
              <w:t> </w:t>
            </w:r>
            <w:r w:rsidR="006C2D00" w:rsidRPr="006E68C4">
              <w:rPr>
                <w:rFonts w:cs="Arial"/>
                <w:sz w:val="18"/>
                <w:szCs w:val="18"/>
              </w:rPr>
              <w:t> </w:t>
            </w:r>
            <w:r w:rsidR="006C2D00" w:rsidRPr="006E68C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C2D00" w:rsidRPr="006E68C4" w:rsidTr="006E68C4">
        <w:trPr>
          <w:trHeight w:val="105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6C2D00" w:rsidRPr="006E68C4" w:rsidRDefault="006C2D00" w:rsidP="006E68C4">
            <w:pPr>
              <w:ind w:left="822" w:right="113" w:hanging="709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41" w:type="dxa"/>
            <w:gridSpan w:val="3"/>
            <w:vMerge w:val="restart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Termin / Häufigkeit im Kalenderjahr</w:t>
            </w:r>
          </w:p>
        </w:tc>
        <w:tc>
          <w:tcPr>
            <w:tcW w:w="3244" w:type="dxa"/>
            <w:gridSpan w:val="3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einmalig</w:t>
            </w:r>
          </w:p>
        </w:tc>
        <w:tc>
          <w:tcPr>
            <w:tcW w:w="3978" w:type="dxa"/>
            <w:shd w:val="clear" w:color="auto" w:fill="auto"/>
          </w:tcPr>
          <w:p w:rsidR="006C2D00" w:rsidRPr="006E68C4" w:rsidRDefault="00DE6F46" w:rsidP="006E68C4">
            <w:pPr>
              <w:spacing w:before="40" w:after="40" w:line="240" w:lineRule="atLeast"/>
              <w:ind w:left="1420" w:hanging="1420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 xml:space="preserve">Termine: </w:t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C2D00" w:rsidRPr="006E68C4" w:rsidTr="006E68C4">
        <w:trPr>
          <w:trHeight w:val="105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6C2D00" w:rsidRPr="006E68C4" w:rsidRDefault="006C2D00" w:rsidP="006E68C4">
            <w:pPr>
              <w:ind w:left="822" w:right="113" w:hanging="709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41" w:type="dxa"/>
            <w:gridSpan w:val="3"/>
            <w:vMerge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</w:p>
        </w:tc>
        <w:tc>
          <w:tcPr>
            <w:tcW w:w="3244" w:type="dxa"/>
            <w:gridSpan w:val="3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wiederkehrend</w:t>
            </w:r>
          </w:p>
        </w:tc>
        <w:tc>
          <w:tcPr>
            <w:tcW w:w="3978" w:type="dxa"/>
            <w:shd w:val="clear" w:color="auto" w:fill="auto"/>
          </w:tcPr>
          <w:p w:rsidR="006C2D00" w:rsidRPr="006E68C4" w:rsidRDefault="00DE6F46" w:rsidP="006E68C4">
            <w:pPr>
              <w:spacing w:before="40" w:after="40" w:line="240" w:lineRule="atLeast"/>
              <w:ind w:left="1420" w:hanging="1420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 xml:space="preserve">Termine: </w:t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E81150" w:rsidRPr="006E68C4" w:rsidTr="006E68C4">
        <w:trPr>
          <w:trHeight w:val="105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E81150" w:rsidRPr="006E68C4" w:rsidRDefault="00E81150" w:rsidP="006E68C4">
            <w:pPr>
              <w:ind w:left="822" w:right="113" w:hanging="709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41" w:type="dxa"/>
            <w:gridSpan w:val="3"/>
            <w:vMerge/>
            <w:shd w:val="clear" w:color="auto" w:fill="auto"/>
          </w:tcPr>
          <w:p w:rsidR="00E81150" w:rsidRPr="006E68C4" w:rsidRDefault="00E8115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</w:p>
        </w:tc>
        <w:tc>
          <w:tcPr>
            <w:tcW w:w="3244" w:type="dxa"/>
            <w:gridSpan w:val="3"/>
            <w:shd w:val="clear" w:color="auto" w:fill="auto"/>
          </w:tcPr>
          <w:p w:rsidR="00E81150" w:rsidRPr="006E68C4" w:rsidRDefault="00E8115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dauerhaft</w:t>
            </w:r>
          </w:p>
        </w:tc>
        <w:tc>
          <w:tcPr>
            <w:tcW w:w="3978" w:type="dxa"/>
            <w:shd w:val="clear" w:color="auto" w:fill="auto"/>
          </w:tcPr>
          <w:p w:rsidR="00E81150" w:rsidRPr="006E68C4" w:rsidRDefault="00E81150" w:rsidP="006E68C4">
            <w:pPr>
              <w:spacing w:before="40" w:after="40" w:line="240" w:lineRule="atLeast"/>
              <w:ind w:left="1418" w:hanging="1418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 xml:space="preserve">Nutzung ab: </w:t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C2D00" w:rsidRPr="006E68C4" w:rsidTr="006E68C4">
        <w:trPr>
          <w:trHeight w:val="195"/>
        </w:trPr>
        <w:tc>
          <w:tcPr>
            <w:tcW w:w="517" w:type="dxa"/>
            <w:vMerge w:val="restart"/>
            <w:shd w:val="clear" w:color="auto" w:fill="CCDCD6"/>
            <w:textDirection w:val="btLr"/>
          </w:tcPr>
          <w:p w:rsidR="006C2D00" w:rsidRPr="006E68C4" w:rsidRDefault="006C2D00" w:rsidP="006E68C4">
            <w:pPr>
              <w:ind w:left="822" w:right="113" w:hanging="709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41" w:type="dxa"/>
            <w:gridSpan w:val="3"/>
            <w:shd w:val="clear" w:color="auto" w:fill="auto"/>
          </w:tcPr>
          <w:p w:rsidR="006C2D00" w:rsidRPr="006E68C4" w:rsidRDefault="00032FB5" w:rsidP="006E68C4">
            <w:pPr>
              <w:spacing w:before="100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G</w:t>
            </w:r>
            <w:r w:rsidR="006C2D00" w:rsidRPr="006E68C4">
              <w:rPr>
                <w:rFonts w:cs="Arial"/>
                <w:sz w:val="18"/>
                <w:szCs w:val="18"/>
              </w:rPr>
              <w:t>eplante Teilnehmerzahl</w:t>
            </w:r>
          </w:p>
        </w:tc>
        <w:tc>
          <w:tcPr>
            <w:tcW w:w="7222" w:type="dxa"/>
            <w:gridSpan w:val="4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unbekannt</w:t>
            </w:r>
            <w:r w:rsidR="00584258"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min. </w:t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Pers.</w:t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max. </w:t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Pers.</w:t>
            </w:r>
          </w:p>
        </w:tc>
      </w:tr>
      <w:tr w:rsidR="006C2D00" w:rsidRPr="006E68C4" w:rsidTr="006E68C4">
        <w:trPr>
          <w:trHeight w:val="397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6C2D00" w:rsidRPr="006E68C4" w:rsidRDefault="006C2D00" w:rsidP="006E68C4">
            <w:pPr>
              <w:ind w:left="822" w:right="113" w:hanging="709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41" w:type="dxa"/>
            <w:gridSpan w:val="3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noProof/>
                <w:sz w:val="18"/>
                <w:szCs w:val="18"/>
              </w:rPr>
            </w:pPr>
            <w:r w:rsidRPr="006E68C4">
              <w:rPr>
                <w:rFonts w:cs="Arial"/>
                <w:noProof/>
                <w:sz w:val="18"/>
                <w:szCs w:val="18"/>
              </w:rPr>
              <w:t>Ggf. gepl. Zuschauerzahl</w:t>
            </w:r>
          </w:p>
        </w:tc>
        <w:tc>
          <w:tcPr>
            <w:tcW w:w="7222" w:type="dxa"/>
            <w:gridSpan w:val="4"/>
            <w:shd w:val="clear" w:color="auto" w:fill="auto"/>
          </w:tcPr>
          <w:p w:rsidR="006C2D00" w:rsidRPr="006E68C4" w:rsidRDefault="006C2D00" w:rsidP="006E68C4">
            <w:pPr>
              <w:tabs>
                <w:tab w:val="left" w:pos="2130"/>
              </w:tabs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unbekannt</w:t>
            </w:r>
            <w:r w:rsidR="00584258"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min. </w:t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Pers.</w:t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max. </w:t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Pers.</w:t>
            </w:r>
          </w:p>
        </w:tc>
      </w:tr>
      <w:tr w:rsidR="006C2D00" w:rsidRPr="006E68C4" w:rsidTr="006E68C4">
        <w:trPr>
          <w:trHeight w:val="397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6C2D00" w:rsidRPr="006E68C4" w:rsidRDefault="006C2D00" w:rsidP="006E68C4">
            <w:pPr>
              <w:ind w:left="822" w:right="113" w:hanging="709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41" w:type="dxa"/>
            <w:gridSpan w:val="3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Geplante Einnahmen</w:t>
            </w:r>
          </w:p>
        </w:tc>
        <w:tc>
          <w:tcPr>
            <w:tcW w:w="7222" w:type="dxa"/>
            <w:gridSpan w:val="4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bookmarkStart w:id="33" w:name="Text58"/>
            <w:r w:rsidRPr="006E68C4">
              <w:rPr>
                <w:rFonts w:cs="Arial"/>
                <w:sz w:val="18"/>
                <w:szCs w:val="18"/>
              </w:rPr>
              <w:t xml:space="preserve">Teilnehmerentgelt: </w:t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33"/>
            <w:r w:rsidRPr="006E68C4">
              <w:rPr>
                <w:rFonts w:cs="Arial"/>
                <w:sz w:val="18"/>
                <w:szCs w:val="18"/>
              </w:rPr>
              <w:t>/</w:t>
            </w:r>
            <w:bookmarkStart w:id="34" w:name="Text59"/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34"/>
            <w:r w:rsidRPr="006E68C4">
              <w:rPr>
                <w:rFonts w:cs="Arial"/>
                <w:sz w:val="18"/>
                <w:szCs w:val="18"/>
              </w:rPr>
              <w:t xml:space="preserve"> €/Pers. (normal/ermäßigt)</w:t>
            </w:r>
          </w:p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 xml:space="preserve">Zuschauerentgelt: </w:t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>/</w:t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€/Pers. (normal/ermäßigt)</w:t>
            </w:r>
          </w:p>
        </w:tc>
      </w:tr>
      <w:tr w:rsidR="006C2D00" w:rsidRPr="006E68C4" w:rsidTr="006E68C4">
        <w:trPr>
          <w:trHeight w:val="659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6C2D00" w:rsidRPr="006E68C4" w:rsidRDefault="006C2D00" w:rsidP="006E68C4">
            <w:pPr>
              <w:ind w:left="822" w:right="113" w:hanging="709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41" w:type="dxa"/>
            <w:gridSpan w:val="3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Sponsoring *</w:t>
            </w:r>
            <w:r w:rsidRPr="006E68C4">
              <w:rPr>
                <w:rFonts w:cs="Arial"/>
                <w:sz w:val="18"/>
                <w:szCs w:val="18"/>
                <w:vertAlign w:val="superscript"/>
              </w:rPr>
              <w:t>3</w:t>
            </w:r>
            <w:r w:rsidRPr="006E68C4">
              <w:rPr>
                <w:rFonts w:cs="Arial"/>
                <w:sz w:val="18"/>
                <w:szCs w:val="18"/>
              </w:rPr>
              <w:t xml:space="preserve"> (Verkauf </w:t>
            </w:r>
          </w:p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von Werbeleistungen)</w:t>
            </w:r>
          </w:p>
        </w:tc>
        <w:tc>
          <w:tcPr>
            <w:tcW w:w="3243" w:type="dxa"/>
            <w:gridSpan w:val="3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Nein </w:t>
            </w:r>
          </w:p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Ja </w:t>
            </w:r>
          </w:p>
        </w:tc>
        <w:tc>
          <w:tcPr>
            <w:tcW w:w="3979" w:type="dxa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jc w:val="right"/>
              <w:rPr>
                <w:rFonts w:cs="Arial"/>
                <w:sz w:val="18"/>
                <w:szCs w:val="18"/>
              </w:rPr>
            </w:pPr>
          </w:p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 xml:space="preserve">Sponsoren: </w:t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C2D00" w:rsidRPr="006E68C4" w:rsidTr="006E68C4">
        <w:trPr>
          <w:trHeight w:val="397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6C2D00" w:rsidRPr="006E68C4" w:rsidRDefault="006C2D00" w:rsidP="006E68C4">
            <w:pPr>
              <w:ind w:left="822" w:right="113" w:hanging="709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563" w:type="dxa"/>
            <w:gridSpan w:val="7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Haben Sie in diesem Kalenderjahr bereits Veranstaltungen im Landeswald durchgeführt?</w:t>
            </w:r>
          </w:p>
        </w:tc>
      </w:tr>
      <w:tr w:rsidR="006C2D00" w:rsidRPr="006E68C4" w:rsidTr="006E68C4">
        <w:trPr>
          <w:trHeight w:val="397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6C2D00" w:rsidRPr="006E68C4" w:rsidRDefault="006C2D00" w:rsidP="006E68C4">
            <w:pPr>
              <w:ind w:left="822" w:right="113" w:hanging="709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091" w:type="dxa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Nein</w:t>
            </w:r>
          </w:p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Ja </w:t>
            </w:r>
          </w:p>
        </w:tc>
        <w:tc>
          <w:tcPr>
            <w:tcW w:w="8472" w:type="dxa"/>
            <w:gridSpan w:val="6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Wenn Ja, wann?</w:t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</w:p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 xml:space="preserve">In welchen Forstbezirken? </w:t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</w:p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 xml:space="preserve">Welche Veranstaltungsarten? </w:t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C2D00" w:rsidRPr="006E68C4" w:rsidTr="006E68C4">
        <w:trPr>
          <w:trHeight w:val="331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6C2D00" w:rsidRPr="006E68C4" w:rsidRDefault="006C2D00" w:rsidP="006E68C4">
            <w:pPr>
              <w:ind w:left="113" w:right="113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563" w:type="dxa"/>
            <w:gridSpan w:val="7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b/>
                <w:sz w:val="18"/>
                <w:szCs w:val="18"/>
              </w:rPr>
            </w:pPr>
            <w:r w:rsidRPr="006E68C4">
              <w:rPr>
                <w:rFonts w:cs="Arial"/>
                <w:b/>
                <w:sz w:val="18"/>
                <w:szCs w:val="18"/>
              </w:rPr>
              <w:t xml:space="preserve">Folgende Erlaubnis wird für die </w:t>
            </w:r>
            <w:r w:rsidR="006C0C37" w:rsidRPr="006E68C4">
              <w:rPr>
                <w:rFonts w:cs="Arial"/>
                <w:b/>
                <w:sz w:val="18"/>
                <w:szCs w:val="18"/>
              </w:rPr>
              <w:t>Grundstücksmitbenutzung</w:t>
            </w:r>
            <w:r w:rsidRPr="006E68C4">
              <w:rPr>
                <w:rFonts w:cs="Arial"/>
                <w:b/>
                <w:sz w:val="18"/>
                <w:szCs w:val="18"/>
              </w:rPr>
              <w:t xml:space="preserve"> im Landeswald zusätzlich benötigt:</w:t>
            </w:r>
          </w:p>
        </w:tc>
      </w:tr>
      <w:tr w:rsidR="006C2D00" w:rsidRPr="006E68C4" w:rsidTr="006E68C4">
        <w:trPr>
          <w:trHeight w:val="1055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6C2D00" w:rsidRPr="006E68C4" w:rsidRDefault="006C2D00" w:rsidP="006E68C4">
            <w:pPr>
              <w:ind w:left="113" w:right="74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329" w:type="dxa"/>
            <w:gridSpan w:val="2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Fahrerlaubniskarten</w:t>
            </w:r>
          </w:p>
          <w:p w:rsidR="0038693F" w:rsidRPr="006E68C4" w:rsidRDefault="0038693F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(sofern genaue Kennzeichen bereits bekannt sind, bitte als Anlage dem Antrag beilegen)</w:t>
            </w:r>
          </w:p>
        </w:tc>
        <w:tc>
          <w:tcPr>
            <w:tcW w:w="3195" w:type="dxa"/>
            <w:gridSpan w:val="3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30"/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35"/>
            <w:r w:rsidRPr="006E68C4">
              <w:rPr>
                <w:rFonts w:cs="Arial"/>
                <w:sz w:val="18"/>
                <w:szCs w:val="18"/>
              </w:rPr>
              <w:t xml:space="preserve"> PKW/Kleintransporter (bis 3,5 t)</w:t>
            </w:r>
          </w:p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Kontrollkästchen31"/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36"/>
            <w:r w:rsidRPr="006E68C4">
              <w:rPr>
                <w:rFonts w:cs="Arial"/>
                <w:sz w:val="18"/>
                <w:szCs w:val="18"/>
              </w:rPr>
              <w:t xml:space="preserve"> Krad/Motorrad</w:t>
            </w:r>
          </w:p>
          <w:bookmarkStart w:id="37" w:name="Kontrollkästchen32"/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37"/>
            <w:r w:rsidRPr="006E68C4">
              <w:rPr>
                <w:rFonts w:cs="Arial"/>
                <w:sz w:val="18"/>
                <w:szCs w:val="18"/>
              </w:rPr>
              <w:t xml:space="preserve"> LKW</w:t>
            </w:r>
          </w:p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Spezialfahrzeuge</w:t>
            </w:r>
          </w:p>
        </w:tc>
        <w:tc>
          <w:tcPr>
            <w:tcW w:w="4039" w:type="dxa"/>
            <w:gridSpan w:val="2"/>
            <w:shd w:val="clear" w:color="auto" w:fill="auto"/>
          </w:tcPr>
          <w:p w:rsidR="006C2D00" w:rsidRPr="006E68C4" w:rsidRDefault="00DE6F46" w:rsidP="006E68C4">
            <w:pPr>
              <w:spacing w:before="120"/>
              <w:ind w:left="1545" w:hanging="1545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 xml:space="preserve">Voraussichtl. Anzahl: </w:t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</w:p>
          <w:p w:rsidR="00DE6F46" w:rsidRPr="006E68C4" w:rsidRDefault="00DE6F46" w:rsidP="006E68C4">
            <w:pPr>
              <w:spacing w:before="120"/>
              <w:ind w:left="1545" w:hanging="1545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 xml:space="preserve">Voraussichtl. Anzahl: </w:t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</w:p>
          <w:p w:rsidR="00DE6F46" w:rsidRPr="006E68C4" w:rsidRDefault="00DE6F46" w:rsidP="006E68C4">
            <w:pPr>
              <w:spacing w:before="120"/>
              <w:ind w:left="1545" w:hanging="1545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 xml:space="preserve">Voraussichtl. Anzahl: </w:t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</w:p>
          <w:p w:rsidR="00DE6F46" w:rsidRPr="006E68C4" w:rsidRDefault="00DE6F46" w:rsidP="006E68C4">
            <w:pPr>
              <w:spacing w:before="120"/>
              <w:ind w:left="1545" w:hanging="1545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 xml:space="preserve">Voraussichtl. Anzahl: </w:t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C2D00" w:rsidRPr="006E68C4" w:rsidTr="006E68C4">
        <w:trPr>
          <w:trHeight w:val="340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6C2D00" w:rsidRPr="006E68C4" w:rsidRDefault="006C2D00" w:rsidP="006E68C4">
            <w:pPr>
              <w:ind w:left="113" w:right="113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563" w:type="dxa"/>
            <w:gridSpan w:val="7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Erlaubnis für gewerbliche Film-/Fotoarbeiten </w:t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C2D00" w:rsidRPr="006E68C4" w:rsidTr="006E68C4">
        <w:trPr>
          <w:trHeight w:val="340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6C2D00" w:rsidRPr="006E68C4" w:rsidRDefault="006C2D00" w:rsidP="006E68C4">
            <w:pPr>
              <w:ind w:left="113" w:right="113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563" w:type="dxa"/>
            <w:gridSpan w:val="7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Erlaubnis für Beschilderung/Markierung </w:t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C2D00" w:rsidRPr="006E68C4" w:rsidTr="006E68C4">
        <w:trPr>
          <w:trHeight w:val="340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6C2D00" w:rsidRPr="006E68C4" w:rsidRDefault="006C2D00" w:rsidP="006E68C4">
            <w:pPr>
              <w:ind w:left="113" w:right="113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563" w:type="dxa"/>
            <w:gridSpan w:val="7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Erlaubnis für Werbemaßnahmen (Plakatierung etc.) </w:t>
            </w:r>
            <w:r w:rsidRPr="006E68C4">
              <w:rPr>
                <w:rFonts w:cs="Arial"/>
                <w:sz w:val="18"/>
                <w:szCs w:val="18"/>
              </w:rPr>
              <w:tab/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C2D00" w:rsidRPr="006E68C4" w:rsidTr="006E68C4">
        <w:trPr>
          <w:trHeight w:val="340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6C2D00" w:rsidRPr="006E68C4" w:rsidRDefault="006C2D00" w:rsidP="006E68C4">
            <w:pPr>
              <w:ind w:left="113" w:right="113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563" w:type="dxa"/>
            <w:gridSpan w:val="7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Erlaubnis zum Verkauf von Waren, Speisen oder Getränken </w:t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C2D00" w:rsidRPr="006E68C4" w:rsidTr="006E68C4">
        <w:trPr>
          <w:trHeight w:val="449"/>
        </w:trPr>
        <w:tc>
          <w:tcPr>
            <w:tcW w:w="517" w:type="dxa"/>
            <w:vMerge/>
            <w:tcBorders>
              <w:bottom w:val="single" w:sz="4" w:space="0" w:color="999999"/>
            </w:tcBorders>
            <w:shd w:val="clear" w:color="auto" w:fill="CCDCD6"/>
            <w:textDirection w:val="btLr"/>
          </w:tcPr>
          <w:p w:rsidR="006C2D00" w:rsidRPr="006E68C4" w:rsidRDefault="006C2D00" w:rsidP="006E68C4">
            <w:pPr>
              <w:ind w:left="113" w:right="113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9563" w:type="dxa"/>
            <w:gridSpan w:val="7"/>
            <w:tcBorders>
              <w:bottom w:val="single" w:sz="4" w:space="0" w:color="999999"/>
            </w:tcBorders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Zusatznutzungen</w:t>
            </w:r>
            <w:r w:rsidR="001A19ED" w:rsidRPr="006E68C4">
              <w:rPr>
                <w:rFonts w:cs="Arial"/>
                <w:sz w:val="18"/>
                <w:szCs w:val="18"/>
              </w:rPr>
              <w:t>,</w:t>
            </w:r>
            <w:r w:rsidRPr="006E68C4">
              <w:rPr>
                <w:rFonts w:cs="Arial"/>
                <w:sz w:val="18"/>
                <w:szCs w:val="18"/>
              </w:rPr>
              <w:t xml:space="preserve"> z.B. für Werbung, Verpflegungs-/Informationsstellen, Nutzung von Waldparkplätzen: </w:t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C2D00" w:rsidRPr="006E68C4" w:rsidTr="006E68C4">
        <w:trPr>
          <w:cantSplit/>
          <w:trHeight w:val="70"/>
        </w:trPr>
        <w:tc>
          <w:tcPr>
            <w:tcW w:w="517" w:type="dxa"/>
            <w:shd w:val="clear" w:color="auto" w:fill="FFFFFF"/>
            <w:textDirection w:val="btLr"/>
          </w:tcPr>
          <w:p w:rsidR="006C2D00" w:rsidRPr="006E68C4" w:rsidRDefault="006C2D00" w:rsidP="006E68C4">
            <w:pPr>
              <w:jc w:val="center"/>
              <w:rPr>
                <w:rFonts w:cs="Arial"/>
                <w:b/>
                <w:noProof/>
                <w:sz w:val="6"/>
                <w:szCs w:val="6"/>
              </w:rPr>
            </w:pPr>
          </w:p>
        </w:tc>
        <w:tc>
          <w:tcPr>
            <w:tcW w:w="9563" w:type="dxa"/>
            <w:gridSpan w:val="7"/>
            <w:shd w:val="clear" w:color="auto" w:fill="FFFFFF"/>
          </w:tcPr>
          <w:p w:rsidR="006C2D00" w:rsidRPr="006E68C4" w:rsidRDefault="006C2D00" w:rsidP="003953CA">
            <w:pPr>
              <w:rPr>
                <w:rFonts w:cs="Arial"/>
                <w:noProof/>
                <w:sz w:val="6"/>
                <w:szCs w:val="6"/>
              </w:rPr>
            </w:pPr>
          </w:p>
        </w:tc>
      </w:tr>
      <w:tr w:rsidR="006C2D00" w:rsidRPr="006E68C4" w:rsidTr="006E68C4">
        <w:trPr>
          <w:cantSplit/>
          <w:trHeight w:val="314"/>
        </w:trPr>
        <w:tc>
          <w:tcPr>
            <w:tcW w:w="517" w:type="dxa"/>
            <w:vMerge w:val="restart"/>
            <w:shd w:val="clear" w:color="auto" w:fill="CCDCD6"/>
            <w:textDirection w:val="btLr"/>
          </w:tcPr>
          <w:p w:rsidR="006C2D00" w:rsidRPr="006E68C4" w:rsidRDefault="006C2D00" w:rsidP="006E68C4">
            <w:pPr>
              <w:ind w:left="113" w:right="113"/>
              <w:jc w:val="center"/>
              <w:rPr>
                <w:rFonts w:cs="Arial"/>
                <w:b/>
                <w:noProof/>
                <w:sz w:val="18"/>
                <w:szCs w:val="18"/>
              </w:rPr>
            </w:pPr>
            <w:r w:rsidRPr="006E68C4">
              <w:rPr>
                <w:rFonts w:cs="Arial"/>
                <w:b/>
                <w:noProof/>
                <w:sz w:val="18"/>
                <w:szCs w:val="18"/>
              </w:rPr>
              <w:t>C - Anlagen</w:t>
            </w:r>
          </w:p>
        </w:tc>
        <w:tc>
          <w:tcPr>
            <w:tcW w:w="9563" w:type="dxa"/>
            <w:gridSpan w:val="7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b/>
                <w:noProof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 xml:space="preserve"> </w:t>
            </w:r>
            <w:r w:rsidRPr="006E68C4">
              <w:rPr>
                <w:rFonts w:cs="Arial"/>
                <w:b/>
                <w:sz w:val="18"/>
                <w:szCs w:val="18"/>
              </w:rPr>
              <w:t>Nachfolgende Unterlagen liegen diesem Antrag als Anlagen bei:</w:t>
            </w:r>
          </w:p>
        </w:tc>
      </w:tr>
      <w:tr w:rsidR="006C2D00" w:rsidRPr="006E68C4" w:rsidTr="006E68C4">
        <w:trPr>
          <w:cantSplit/>
          <w:trHeight w:val="340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6C2D00" w:rsidRPr="006E68C4" w:rsidRDefault="006C2D00" w:rsidP="006E68C4">
            <w:pPr>
              <w:ind w:left="113" w:right="113"/>
              <w:jc w:val="center"/>
              <w:rPr>
                <w:rFonts w:cs="Arial"/>
                <w:b/>
                <w:noProof/>
                <w:sz w:val="18"/>
                <w:szCs w:val="18"/>
              </w:rPr>
            </w:pPr>
          </w:p>
        </w:tc>
        <w:tc>
          <w:tcPr>
            <w:tcW w:w="5524" w:type="dxa"/>
            <w:gridSpan w:val="5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noProof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 xml:space="preserve"> </w:t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Darstellung auf einer Karte</w:t>
            </w:r>
            <w:r w:rsidR="008D285D" w:rsidRPr="006E68C4">
              <w:rPr>
                <w:rFonts w:cs="Arial"/>
                <w:sz w:val="18"/>
                <w:szCs w:val="18"/>
              </w:rPr>
              <w:t xml:space="preserve"> (z. B. Auszug aus Google-Maps)</w:t>
            </w:r>
          </w:p>
        </w:tc>
        <w:tc>
          <w:tcPr>
            <w:tcW w:w="4039" w:type="dxa"/>
            <w:gridSpan w:val="2"/>
            <w:shd w:val="clear" w:color="auto" w:fill="auto"/>
          </w:tcPr>
          <w:p w:rsidR="006C2D00" w:rsidRPr="006E68C4" w:rsidRDefault="006C2D00" w:rsidP="006E68C4">
            <w:pPr>
              <w:spacing w:before="120"/>
              <w:rPr>
                <w:rFonts w:cs="Arial"/>
                <w:noProof/>
                <w:sz w:val="18"/>
                <w:szCs w:val="18"/>
              </w:rPr>
            </w:pPr>
            <w:r w:rsidRPr="006E68C4">
              <w:rPr>
                <w:rFonts w:cs="Arial"/>
                <w:noProof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noProof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noProof/>
                <w:sz w:val="18"/>
                <w:szCs w:val="18"/>
              </w:rPr>
            </w:r>
            <w:r w:rsidRPr="006E68C4">
              <w:rPr>
                <w:rFonts w:cs="Arial"/>
                <w:noProof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fldChar w:fldCharType="end"/>
            </w:r>
          </w:p>
        </w:tc>
      </w:tr>
      <w:tr w:rsidR="006C2D00" w:rsidRPr="006E68C4" w:rsidTr="006E68C4">
        <w:trPr>
          <w:cantSplit/>
          <w:trHeight w:val="340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6C2D00" w:rsidRPr="006E68C4" w:rsidRDefault="006C2D00" w:rsidP="006E68C4">
            <w:pPr>
              <w:ind w:left="113" w:right="113"/>
              <w:rPr>
                <w:rFonts w:cs="Arial"/>
                <w:b/>
                <w:noProof/>
                <w:sz w:val="18"/>
                <w:szCs w:val="18"/>
              </w:rPr>
            </w:pPr>
          </w:p>
        </w:tc>
        <w:tc>
          <w:tcPr>
            <w:tcW w:w="5524" w:type="dxa"/>
            <w:gridSpan w:val="5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 xml:space="preserve"> </w:t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Versicherungsnachweis (Kopie)</w:t>
            </w:r>
          </w:p>
        </w:tc>
        <w:tc>
          <w:tcPr>
            <w:tcW w:w="4039" w:type="dxa"/>
            <w:gridSpan w:val="2"/>
            <w:shd w:val="clear" w:color="auto" w:fill="auto"/>
          </w:tcPr>
          <w:p w:rsidR="006C2D00" w:rsidRPr="006E68C4" w:rsidRDefault="006C2D00" w:rsidP="006E68C4">
            <w:pPr>
              <w:spacing w:before="120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38"/>
          </w:p>
        </w:tc>
      </w:tr>
      <w:tr w:rsidR="006C2D00" w:rsidRPr="006E68C4" w:rsidTr="006E68C4">
        <w:trPr>
          <w:cantSplit/>
          <w:trHeight w:val="340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6C2D00" w:rsidRPr="006E68C4" w:rsidRDefault="006C2D00" w:rsidP="006E68C4">
            <w:pPr>
              <w:ind w:left="113" w:right="113"/>
              <w:rPr>
                <w:rFonts w:cs="Arial"/>
                <w:b/>
                <w:noProof/>
                <w:sz w:val="18"/>
                <w:szCs w:val="18"/>
              </w:rPr>
            </w:pPr>
          </w:p>
        </w:tc>
        <w:tc>
          <w:tcPr>
            <w:tcW w:w="5524" w:type="dxa"/>
            <w:gridSpan w:val="5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 xml:space="preserve"> </w:t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Nachweis Rechtsform (Kopie)</w:t>
            </w:r>
          </w:p>
        </w:tc>
        <w:tc>
          <w:tcPr>
            <w:tcW w:w="4039" w:type="dxa"/>
            <w:gridSpan w:val="2"/>
            <w:shd w:val="clear" w:color="auto" w:fill="auto"/>
          </w:tcPr>
          <w:p w:rsidR="006C2D00" w:rsidRPr="006E68C4" w:rsidRDefault="006C2D00" w:rsidP="006E68C4">
            <w:pPr>
              <w:spacing w:before="120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39"/>
          </w:p>
        </w:tc>
      </w:tr>
      <w:tr w:rsidR="006C2D00" w:rsidRPr="006E68C4" w:rsidTr="006E68C4">
        <w:trPr>
          <w:cantSplit/>
          <w:trHeight w:val="340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6C2D00" w:rsidRPr="006E68C4" w:rsidRDefault="006C2D00" w:rsidP="006E68C4">
            <w:pPr>
              <w:ind w:left="113" w:right="113"/>
              <w:rPr>
                <w:rFonts w:cs="Arial"/>
                <w:b/>
                <w:noProof/>
                <w:sz w:val="18"/>
                <w:szCs w:val="18"/>
              </w:rPr>
            </w:pPr>
          </w:p>
        </w:tc>
        <w:tc>
          <w:tcPr>
            <w:tcW w:w="9563" w:type="dxa"/>
            <w:gridSpan w:val="7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 xml:space="preserve"> </w:t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Entwurf der Ausschreibungsunterlagen bei Sportveranstaltungen</w:t>
            </w:r>
          </w:p>
        </w:tc>
      </w:tr>
      <w:tr w:rsidR="006C2D00" w:rsidRPr="006E68C4" w:rsidTr="006E68C4">
        <w:trPr>
          <w:cantSplit/>
          <w:trHeight w:val="454"/>
        </w:trPr>
        <w:tc>
          <w:tcPr>
            <w:tcW w:w="517" w:type="dxa"/>
            <w:vMerge/>
            <w:shd w:val="clear" w:color="auto" w:fill="CCDCD6"/>
            <w:textDirection w:val="btLr"/>
          </w:tcPr>
          <w:p w:rsidR="006C2D00" w:rsidRPr="006E68C4" w:rsidRDefault="006C2D00" w:rsidP="006E68C4">
            <w:pPr>
              <w:ind w:left="113" w:right="113"/>
              <w:rPr>
                <w:rFonts w:cs="Arial"/>
                <w:b/>
                <w:noProof/>
                <w:sz w:val="18"/>
                <w:szCs w:val="18"/>
              </w:rPr>
            </w:pPr>
          </w:p>
        </w:tc>
        <w:tc>
          <w:tcPr>
            <w:tcW w:w="5524" w:type="dxa"/>
            <w:gridSpan w:val="5"/>
            <w:shd w:val="clear" w:color="auto" w:fill="auto"/>
          </w:tcPr>
          <w:p w:rsidR="006C2D00" w:rsidRPr="006E68C4" w:rsidRDefault="006C2D00" w:rsidP="006E68C4">
            <w:pPr>
              <w:spacing w:before="100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 xml:space="preserve"> </w:t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90530F">
              <w:rPr>
                <w:rFonts w:cs="Arial"/>
                <w:sz w:val="18"/>
                <w:szCs w:val="18"/>
              </w:rPr>
            </w:r>
            <w:r w:rsidR="0090530F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 Weitere Unterlagen</w:t>
            </w:r>
          </w:p>
        </w:tc>
        <w:tc>
          <w:tcPr>
            <w:tcW w:w="4039" w:type="dxa"/>
            <w:gridSpan w:val="2"/>
            <w:shd w:val="clear" w:color="auto" w:fill="auto"/>
          </w:tcPr>
          <w:p w:rsidR="006C2D00" w:rsidRPr="006E68C4" w:rsidRDefault="006C2D00" w:rsidP="006E68C4">
            <w:pPr>
              <w:spacing w:before="120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:rsidR="006E68C4" w:rsidRPr="006E68C4" w:rsidRDefault="006E68C4" w:rsidP="006E68C4">
      <w:pPr>
        <w:rPr>
          <w:vanish/>
        </w:rPr>
      </w:pPr>
    </w:p>
    <w:tbl>
      <w:tblPr>
        <w:tblpPr w:leftFromText="141" w:rightFromText="141" w:vertAnchor="text" w:tblpY="1"/>
        <w:tblOverlap w:val="never"/>
        <w:tblW w:w="100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9563"/>
      </w:tblGrid>
      <w:tr w:rsidR="00DE6F46" w:rsidRPr="006E68C4" w:rsidTr="006E68C4">
        <w:trPr>
          <w:cantSplit/>
        </w:trPr>
        <w:tc>
          <w:tcPr>
            <w:tcW w:w="517" w:type="dxa"/>
            <w:shd w:val="clear" w:color="auto" w:fill="auto"/>
            <w:textDirection w:val="btLr"/>
          </w:tcPr>
          <w:p w:rsidR="00DE6F46" w:rsidRPr="006E68C4" w:rsidRDefault="00DE6F46" w:rsidP="006E68C4">
            <w:pPr>
              <w:ind w:left="113" w:right="113"/>
              <w:jc w:val="center"/>
              <w:rPr>
                <w:rFonts w:cs="Arial"/>
                <w:b/>
                <w:noProof/>
                <w:color w:val="FFFFFF"/>
                <w:sz w:val="6"/>
                <w:szCs w:val="6"/>
              </w:rPr>
            </w:pPr>
          </w:p>
        </w:tc>
        <w:tc>
          <w:tcPr>
            <w:tcW w:w="9563" w:type="dxa"/>
            <w:shd w:val="clear" w:color="auto" w:fill="auto"/>
          </w:tcPr>
          <w:p w:rsidR="00DE6F46" w:rsidRPr="006E68C4" w:rsidRDefault="00DE6F46" w:rsidP="006E68C4">
            <w:pPr>
              <w:rPr>
                <w:rFonts w:cs="Arial"/>
                <w:noProof/>
                <w:sz w:val="6"/>
                <w:szCs w:val="6"/>
              </w:rPr>
            </w:pPr>
          </w:p>
        </w:tc>
      </w:tr>
      <w:tr w:rsidR="00DE6F46" w:rsidRPr="006E68C4" w:rsidTr="006E68C4">
        <w:trPr>
          <w:cantSplit/>
          <w:trHeight w:val="817"/>
        </w:trPr>
        <w:tc>
          <w:tcPr>
            <w:tcW w:w="517" w:type="dxa"/>
            <w:shd w:val="clear" w:color="auto" w:fill="CCDCD6"/>
            <w:textDirection w:val="btLr"/>
          </w:tcPr>
          <w:p w:rsidR="00DE6F46" w:rsidRPr="006E68C4" w:rsidRDefault="00DE6F46" w:rsidP="006E68C4">
            <w:pPr>
              <w:ind w:left="113" w:right="113"/>
              <w:jc w:val="center"/>
              <w:rPr>
                <w:rFonts w:cs="Arial"/>
                <w:b/>
                <w:noProof/>
                <w:sz w:val="18"/>
                <w:szCs w:val="18"/>
              </w:rPr>
            </w:pPr>
            <w:r w:rsidRPr="006E68C4">
              <w:rPr>
                <w:rFonts w:cs="Arial"/>
                <w:b/>
                <w:noProof/>
                <w:sz w:val="18"/>
                <w:szCs w:val="18"/>
              </w:rPr>
              <w:t xml:space="preserve">D - </w:t>
            </w:r>
            <w:r w:rsidR="003953CA" w:rsidRPr="006E68C4">
              <w:rPr>
                <w:rFonts w:cs="Arial"/>
                <w:b/>
                <w:noProof/>
                <w:sz w:val="18"/>
                <w:szCs w:val="18"/>
              </w:rPr>
              <w:t>Zusatz</w:t>
            </w:r>
          </w:p>
        </w:tc>
        <w:tc>
          <w:tcPr>
            <w:tcW w:w="9563" w:type="dxa"/>
            <w:shd w:val="clear" w:color="auto" w:fill="auto"/>
          </w:tcPr>
          <w:p w:rsidR="00DE6F46" w:rsidRPr="006E68C4" w:rsidRDefault="00DE6F46" w:rsidP="006E68C4">
            <w:pPr>
              <w:spacing w:before="120"/>
              <w:rPr>
                <w:rFonts w:cs="Arial"/>
                <w:noProof/>
                <w:sz w:val="18"/>
                <w:szCs w:val="18"/>
              </w:rPr>
            </w:pPr>
            <w:r w:rsidRPr="006E68C4">
              <w:rPr>
                <w:rFonts w:cs="Arial"/>
                <w:noProof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40" w:name="Text60"/>
            <w:r w:rsidRPr="006E68C4">
              <w:rPr>
                <w:rFonts w:cs="Arial"/>
                <w:noProof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noProof/>
                <w:sz w:val="18"/>
                <w:szCs w:val="18"/>
              </w:rPr>
            </w:r>
            <w:r w:rsidRPr="006E68C4">
              <w:rPr>
                <w:rFonts w:cs="Arial"/>
                <w:noProof/>
                <w:sz w:val="18"/>
                <w:szCs w:val="18"/>
              </w:rPr>
              <w:fldChar w:fldCharType="separate"/>
            </w:r>
            <w:r w:rsidR="006B2291" w:rsidRPr="006E68C4">
              <w:rPr>
                <w:rFonts w:cs="Arial"/>
                <w:noProof/>
                <w:sz w:val="18"/>
                <w:szCs w:val="18"/>
              </w:rPr>
              <w:t xml:space="preserve">[Nutzen Sie </w:t>
            </w:r>
            <w:r w:rsidR="009065CF" w:rsidRPr="006E68C4">
              <w:rPr>
                <w:rFonts w:cs="Arial"/>
                <w:noProof/>
                <w:sz w:val="18"/>
                <w:szCs w:val="18"/>
              </w:rPr>
              <w:t xml:space="preserve">dieses Feld </w:t>
            </w:r>
            <w:r w:rsidR="006B2291" w:rsidRPr="006E68C4">
              <w:rPr>
                <w:rFonts w:cs="Arial"/>
                <w:noProof/>
                <w:sz w:val="18"/>
                <w:szCs w:val="18"/>
              </w:rPr>
              <w:t>für weitere Ergänzungen</w:t>
            </w:r>
            <w:r w:rsidR="009065CF" w:rsidRPr="006E68C4">
              <w:rPr>
                <w:rFonts w:cs="Arial"/>
                <w:noProof/>
                <w:sz w:val="18"/>
                <w:szCs w:val="18"/>
              </w:rPr>
              <w:t>]</w:t>
            </w:r>
            <w:r w:rsidRPr="006E68C4">
              <w:rPr>
                <w:rFonts w:cs="Arial"/>
                <w:noProof/>
                <w:sz w:val="18"/>
                <w:szCs w:val="18"/>
              </w:rPr>
              <w:fldChar w:fldCharType="end"/>
            </w:r>
            <w:bookmarkEnd w:id="40"/>
          </w:p>
        </w:tc>
      </w:tr>
      <w:tr w:rsidR="00A0289F" w:rsidRPr="006E68C4" w:rsidTr="006E68C4">
        <w:trPr>
          <w:cantSplit/>
          <w:trHeight w:val="70"/>
        </w:trPr>
        <w:tc>
          <w:tcPr>
            <w:tcW w:w="517" w:type="dxa"/>
            <w:shd w:val="clear" w:color="auto" w:fill="FFFFFF"/>
            <w:textDirection w:val="btLr"/>
          </w:tcPr>
          <w:p w:rsidR="00A0289F" w:rsidRPr="006E68C4" w:rsidRDefault="00A0289F" w:rsidP="006E68C4">
            <w:pPr>
              <w:jc w:val="center"/>
              <w:rPr>
                <w:rFonts w:cs="Arial"/>
                <w:b/>
                <w:noProof/>
                <w:sz w:val="6"/>
                <w:szCs w:val="6"/>
              </w:rPr>
            </w:pPr>
          </w:p>
        </w:tc>
        <w:tc>
          <w:tcPr>
            <w:tcW w:w="9563" w:type="dxa"/>
            <w:shd w:val="clear" w:color="auto" w:fill="FFFFFF"/>
          </w:tcPr>
          <w:p w:rsidR="00A0289F" w:rsidRPr="006E68C4" w:rsidRDefault="00A0289F" w:rsidP="006E68C4">
            <w:pPr>
              <w:rPr>
                <w:rFonts w:cs="Arial"/>
                <w:noProof/>
                <w:sz w:val="6"/>
                <w:szCs w:val="6"/>
              </w:rPr>
            </w:pPr>
          </w:p>
        </w:tc>
      </w:tr>
    </w:tbl>
    <w:p w:rsidR="006E68C4" w:rsidRPr="006E68C4" w:rsidRDefault="006E68C4" w:rsidP="006E68C4">
      <w:pPr>
        <w:rPr>
          <w:vanish/>
        </w:rPr>
      </w:pPr>
    </w:p>
    <w:tbl>
      <w:tblPr>
        <w:tblW w:w="10080" w:type="dxa"/>
        <w:tblInd w:w="10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3059"/>
        <w:gridCol w:w="2702"/>
        <w:gridCol w:w="3802"/>
      </w:tblGrid>
      <w:tr w:rsidR="006C2D00" w:rsidRPr="006E68C4" w:rsidTr="006E68C4">
        <w:trPr>
          <w:cantSplit/>
          <w:trHeight w:val="1418"/>
        </w:trPr>
        <w:tc>
          <w:tcPr>
            <w:tcW w:w="517" w:type="dxa"/>
            <w:vMerge w:val="restart"/>
            <w:shd w:val="clear" w:color="auto" w:fill="CCDCD6"/>
            <w:textDirection w:val="btLr"/>
            <w:vAlign w:val="center"/>
          </w:tcPr>
          <w:p w:rsidR="006C2D00" w:rsidRPr="006E68C4" w:rsidRDefault="00DE6F46" w:rsidP="006E68C4">
            <w:pPr>
              <w:spacing w:line="280" w:lineRule="atLeast"/>
              <w:ind w:left="6" w:right="113"/>
              <w:jc w:val="center"/>
              <w:rPr>
                <w:rFonts w:cs="Arial"/>
                <w:b/>
                <w:noProof/>
                <w:sz w:val="18"/>
                <w:szCs w:val="18"/>
              </w:rPr>
            </w:pPr>
            <w:r w:rsidRPr="006E68C4">
              <w:rPr>
                <w:rFonts w:cs="Arial"/>
                <w:b/>
                <w:noProof/>
                <w:sz w:val="18"/>
                <w:szCs w:val="18"/>
              </w:rPr>
              <w:t>E</w:t>
            </w:r>
            <w:r w:rsidR="006C2D00" w:rsidRPr="006E68C4">
              <w:rPr>
                <w:rFonts w:cs="Arial"/>
                <w:b/>
                <w:noProof/>
                <w:sz w:val="18"/>
                <w:szCs w:val="18"/>
              </w:rPr>
              <w:t xml:space="preserve"> - Bestätigung</w:t>
            </w:r>
          </w:p>
        </w:tc>
        <w:tc>
          <w:tcPr>
            <w:tcW w:w="9563" w:type="dxa"/>
            <w:gridSpan w:val="3"/>
            <w:shd w:val="clear" w:color="auto" w:fill="auto"/>
          </w:tcPr>
          <w:p w:rsidR="006B2291" w:rsidRPr="006E68C4" w:rsidRDefault="006C2D00" w:rsidP="006E68C4">
            <w:pPr>
              <w:spacing w:line="240" w:lineRule="atLeast"/>
              <w:ind w:left="74" w:right="284"/>
              <w:rPr>
                <w:rFonts w:cs="Arial"/>
                <w:b/>
                <w:bCs/>
                <w:sz w:val="18"/>
                <w:szCs w:val="18"/>
              </w:rPr>
            </w:pPr>
            <w:r w:rsidRPr="006E68C4">
              <w:rPr>
                <w:rFonts w:cs="Arial"/>
                <w:b/>
                <w:bCs/>
                <w:sz w:val="18"/>
                <w:szCs w:val="18"/>
              </w:rPr>
              <w:t xml:space="preserve">Für die Zusammenstellung eines vollständigen Antrages möchten wir uns bedanken. Es ist </w:t>
            </w:r>
            <w:r w:rsidRPr="006E68C4">
              <w:rPr>
                <w:rFonts w:cs="Arial"/>
                <w:b/>
                <w:bCs/>
                <w:smallCaps/>
                <w:sz w:val="18"/>
                <w:szCs w:val="18"/>
              </w:rPr>
              <w:t>Sachsenforst</w:t>
            </w:r>
            <w:r w:rsidRPr="006E68C4">
              <w:rPr>
                <w:rFonts w:cs="Arial"/>
                <w:b/>
                <w:bCs/>
                <w:sz w:val="18"/>
                <w:szCs w:val="18"/>
              </w:rPr>
              <w:t xml:space="preserve"> dadurch möglich, Ihren Antrag effektiv und effizient zu bearbeiten.</w:t>
            </w:r>
          </w:p>
          <w:p w:rsidR="006B2291" w:rsidRPr="006E68C4" w:rsidRDefault="006B2291" w:rsidP="006E68C4">
            <w:pPr>
              <w:spacing w:line="240" w:lineRule="atLeast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 xml:space="preserve">Wir möchten Sie darauf hinweisen, dass für Recherchen jeglicher Art (z.B. vor-Ort-Begehung) ab einer Dauer von </w:t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41" w:name="Text64"/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eastAsia="Arial Unicode MS" w:hAnsi="Arial Unicode MS" w:cs="Arial"/>
                <w:noProof/>
                <w:sz w:val="18"/>
                <w:szCs w:val="18"/>
              </w:rPr>
              <w:t> </w:t>
            </w:r>
            <w:r w:rsidRPr="006E68C4">
              <w:rPr>
                <w:rFonts w:eastAsia="Arial Unicode MS" w:hAnsi="Arial Unicode MS" w:cs="Arial"/>
                <w:noProof/>
                <w:sz w:val="18"/>
                <w:szCs w:val="18"/>
              </w:rPr>
              <w:t> </w:t>
            </w:r>
            <w:r w:rsidRPr="006E68C4">
              <w:rPr>
                <w:rFonts w:eastAsia="Arial Unicode MS" w:hAnsi="Arial Unicode MS" w:cs="Arial"/>
                <w:noProof/>
                <w:sz w:val="18"/>
                <w:szCs w:val="18"/>
              </w:rPr>
              <w:t> </w:t>
            </w:r>
            <w:r w:rsidRPr="006E68C4">
              <w:rPr>
                <w:rFonts w:eastAsia="Arial Unicode MS" w:hAnsi="Arial Unicode MS" w:cs="Arial"/>
                <w:noProof/>
                <w:sz w:val="18"/>
                <w:szCs w:val="18"/>
              </w:rPr>
              <w:t> </w:t>
            </w:r>
            <w:r w:rsidRPr="006E68C4">
              <w:rPr>
                <w:rFonts w:eastAsia="Arial Unicode MS" w:hAnsi="Arial Unicode MS"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41"/>
            <w:r w:rsidRPr="006E68C4">
              <w:rPr>
                <w:rFonts w:cs="Arial"/>
                <w:sz w:val="18"/>
                <w:szCs w:val="18"/>
              </w:rPr>
              <w:t xml:space="preserve"> ein Entgelt von </w:t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2" w:name="Text65"/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eastAsia="Arial Unicode MS" w:hAnsi="Arial Unicode MS" w:cs="Arial"/>
                <w:noProof/>
                <w:sz w:val="18"/>
                <w:szCs w:val="18"/>
              </w:rPr>
              <w:t> </w:t>
            </w:r>
            <w:r w:rsidRPr="006E68C4">
              <w:rPr>
                <w:rFonts w:eastAsia="Arial Unicode MS" w:hAnsi="Arial Unicode MS" w:cs="Arial"/>
                <w:noProof/>
                <w:sz w:val="18"/>
                <w:szCs w:val="18"/>
              </w:rPr>
              <w:t> </w:t>
            </w:r>
            <w:r w:rsidRPr="006E68C4">
              <w:rPr>
                <w:rFonts w:eastAsia="Arial Unicode MS" w:hAnsi="Arial Unicode MS" w:cs="Arial"/>
                <w:noProof/>
                <w:sz w:val="18"/>
                <w:szCs w:val="18"/>
              </w:rPr>
              <w:t> </w:t>
            </w:r>
            <w:r w:rsidRPr="006E68C4">
              <w:rPr>
                <w:rFonts w:eastAsia="Arial Unicode MS" w:hAnsi="Arial Unicode MS" w:cs="Arial"/>
                <w:noProof/>
                <w:sz w:val="18"/>
                <w:szCs w:val="18"/>
              </w:rPr>
              <w:t> </w:t>
            </w:r>
            <w:r w:rsidRPr="006E68C4">
              <w:rPr>
                <w:rFonts w:eastAsia="Arial Unicode MS" w:hAnsi="Arial Unicode MS"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bookmarkEnd w:id="42"/>
            <w:r w:rsidRPr="006E68C4">
              <w:rPr>
                <w:rFonts w:cs="Arial"/>
                <w:sz w:val="18"/>
                <w:szCs w:val="18"/>
              </w:rPr>
              <w:t xml:space="preserve"> EUR erhoben wird.</w:t>
            </w:r>
          </w:p>
          <w:p w:rsidR="006C2D00" w:rsidRPr="006E68C4" w:rsidRDefault="006C2D00" w:rsidP="006E68C4">
            <w:pPr>
              <w:spacing w:line="240" w:lineRule="atLeast"/>
              <w:ind w:left="74"/>
              <w:rPr>
                <w:rFonts w:cs="Arial"/>
                <w:sz w:val="18"/>
                <w:szCs w:val="18"/>
              </w:rPr>
            </w:pPr>
          </w:p>
          <w:p w:rsidR="006C2D00" w:rsidRPr="006E68C4" w:rsidRDefault="006C2D00" w:rsidP="006E68C4">
            <w:pPr>
              <w:spacing w:line="240" w:lineRule="atLeast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Wenn Sie Fragen über den Beantragungsablauf oder zum Ausfüllen dieses Antrages haben, wenden Sie sich bitte an Ihre örtlich zuständige Forstbezirks- oder Schutzgebietsverwaltung des Staatsbetriebes Sachsenforst.</w:t>
            </w:r>
          </w:p>
        </w:tc>
      </w:tr>
      <w:tr w:rsidR="006C2D00" w:rsidRPr="006E68C4" w:rsidTr="006E68C4">
        <w:trPr>
          <w:cantSplit/>
          <w:trHeight w:val="549"/>
        </w:trPr>
        <w:tc>
          <w:tcPr>
            <w:tcW w:w="517" w:type="dxa"/>
            <w:vMerge/>
            <w:shd w:val="clear" w:color="auto" w:fill="CCDCD6"/>
            <w:textDirection w:val="btLr"/>
            <w:vAlign w:val="center"/>
          </w:tcPr>
          <w:p w:rsidR="006C2D00" w:rsidRPr="006E68C4" w:rsidRDefault="006C2D00" w:rsidP="006E68C4">
            <w:pPr>
              <w:spacing w:line="280" w:lineRule="atLeast"/>
              <w:ind w:left="6" w:right="113"/>
              <w:jc w:val="center"/>
              <w:rPr>
                <w:rFonts w:cs="Arial"/>
                <w:b/>
                <w:noProof/>
                <w:sz w:val="18"/>
                <w:szCs w:val="18"/>
              </w:rPr>
            </w:pPr>
          </w:p>
        </w:tc>
        <w:tc>
          <w:tcPr>
            <w:tcW w:w="9563" w:type="dxa"/>
            <w:gridSpan w:val="3"/>
            <w:shd w:val="clear" w:color="auto" w:fill="auto"/>
          </w:tcPr>
          <w:p w:rsidR="006C2D00" w:rsidRPr="006E68C4" w:rsidRDefault="006C2D00" w:rsidP="006E68C4">
            <w:pPr>
              <w:spacing w:line="240" w:lineRule="atLeast"/>
              <w:ind w:left="74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 xml:space="preserve">Ich bestätige, dass die Informationen in diesem Antragsformular sowie die zusätzlich beigefügten Unterlagen nach bestem Wissen wahr und </w:t>
            </w:r>
            <w:r w:rsidR="00D84B54" w:rsidRPr="006E68C4">
              <w:rPr>
                <w:rFonts w:cs="Arial"/>
                <w:sz w:val="18"/>
                <w:szCs w:val="18"/>
              </w:rPr>
              <w:t>korrekt sind.</w:t>
            </w:r>
          </w:p>
        </w:tc>
      </w:tr>
      <w:tr w:rsidR="006C2D00" w:rsidRPr="006E68C4" w:rsidTr="006E68C4">
        <w:trPr>
          <w:cantSplit/>
          <w:trHeight w:val="999"/>
        </w:trPr>
        <w:tc>
          <w:tcPr>
            <w:tcW w:w="517" w:type="dxa"/>
            <w:vMerge/>
            <w:shd w:val="clear" w:color="auto" w:fill="CCDCD6"/>
            <w:textDirection w:val="btLr"/>
            <w:vAlign w:val="center"/>
          </w:tcPr>
          <w:p w:rsidR="006C2D00" w:rsidRPr="006E68C4" w:rsidRDefault="006C2D00" w:rsidP="006E68C4">
            <w:pPr>
              <w:spacing w:line="280" w:lineRule="atLeast"/>
              <w:ind w:left="6" w:right="113"/>
              <w:jc w:val="center"/>
              <w:rPr>
                <w:rFonts w:cs="Arial"/>
                <w:b/>
                <w:noProof/>
                <w:sz w:val="18"/>
                <w:szCs w:val="18"/>
              </w:rPr>
            </w:pPr>
          </w:p>
        </w:tc>
        <w:tc>
          <w:tcPr>
            <w:tcW w:w="3059" w:type="dxa"/>
            <w:shd w:val="clear" w:color="auto" w:fill="auto"/>
          </w:tcPr>
          <w:p w:rsidR="006C2D00" w:rsidRPr="006E68C4" w:rsidRDefault="006C2D00" w:rsidP="006E68C4">
            <w:pPr>
              <w:ind w:left="73"/>
              <w:jc w:val="both"/>
              <w:rPr>
                <w:rFonts w:cs="Arial"/>
                <w:sz w:val="18"/>
                <w:szCs w:val="18"/>
              </w:rPr>
            </w:pPr>
          </w:p>
          <w:p w:rsidR="006C2D00" w:rsidRPr="006E68C4" w:rsidRDefault="006C2D00" w:rsidP="006E68C4">
            <w:pPr>
              <w:ind w:left="73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  <w:r w:rsidRPr="006E68C4">
              <w:rPr>
                <w:rFonts w:cs="Arial"/>
                <w:sz w:val="18"/>
                <w:szCs w:val="18"/>
              </w:rPr>
              <w:t xml:space="preserve">, </w:t>
            </w: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</w:p>
          <w:p w:rsidR="006C2D00" w:rsidRPr="006E68C4" w:rsidRDefault="006C2D00" w:rsidP="006E68C4">
            <w:pPr>
              <w:ind w:left="73"/>
              <w:jc w:val="both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 xml:space="preserve">___________________________ </w:t>
            </w:r>
          </w:p>
          <w:p w:rsidR="006C2D00" w:rsidRPr="006E68C4" w:rsidRDefault="006C2D00" w:rsidP="006E68C4">
            <w:pPr>
              <w:ind w:left="73"/>
              <w:jc w:val="both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Ort, Datum</w:t>
            </w:r>
          </w:p>
        </w:tc>
        <w:tc>
          <w:tcPr>
            <w:tcW w:w="2702" w:type="dxa"/>
            <w:shd w:val="clear" w:color="auto" w:fill="auto"/>
          </w:tcPr>
          <w:p w:rsidR="006C2D00" w:rsidRPr="006E68C4" w:rsidRDefault="006C2D00" w:rsidP="006E68C4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6C2D00" w:rsidRPr="006E68C4" w:rsidRDefault="006C2D00" w:rsidP="006E68C4">
            <w:pPr>
              <w:jc w:val="both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6E68C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E68C4">
              <w:rPr>
                <w:rFonts w:cs="Arial"/>
                <w:sz w:val="18"/>
                <w:szCs w:val="18"/>
              </w:rPr>
            </w:r>
            <w:r w:rsidRPr="006E68C4">
              <w:rPr>
                <w:rFonts w:cs="Arial"/>
                <w:sz w:val="18"/>
                <w:szCs w:val="18"/>
              </w:rPr>
              <w:fldChar w:fldCharType="separate"/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noProof/>
                <w:sz w:val="18"/>
                <w:szCs w:val="18"/>
              </w:rPr>
              <w:t> </w:t>
            </w:r>
            <w:r w:rsidRPr="006E68C4">
              <w:rPr>
                <w:rFonts w:cs="Arial"/>
                <w:sz w:val="18"/>
                <w:szCs w:val="18"/>
              </w:rPr>
              <w:fldChar w:fldCharType="end"/>
            </w:r>
          </w:p>
          <w:p w:rsidR="006C2D00" w:rsidRPr="006E68C4" w:rsidRDefault="006C2D00" w:rsidP="006E68C4">
            <w:pPr>
              <w:jc w:val="both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 xml:space="preserve">________________________ </w:t>
            </w:r>
          </w:p>
          <w:p w:rsidR="006C2D00" w:rsidRPr="006E68C4" w:rsidRDefault="006C2D00" w:rsidP="006E68C4">
            <w:pPr>
              <w:jc w:val="both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Name des Antragstellers</w:t>
            </w:r>
          </w:p>
        </w:tc>
        <w:tc>
          <w:tcPr>
            <w:tcW w:w="3802" w:type="dxa"/>
            <w:shd w:val="clear" w:color="auto" w:fill="auto"/>
          </w:tcPr>
          <w:p w:rsidR="006C2D00" w:rsidRPr="006E68C4" w:rsidRDefault="006C2D00" w:rsidP="006E68C4">
            <w:pPr>
              <w:ind w:left="73"/>
              <w:jc w:val="both"/>
              <w:rPr>
                <w:rFonts w:cs="Arial"/>
                <w:sz w:val="18"/>
                <w:szCs w:val="18"/>
              </w:rPr>
            </w:pPr>
          </w:p>
          <w:p w:rsidR="006C2D00" w:rsidRPr="006E68C4" w:rsidRDefault="006C2D00" w:rsidP="006E68C4">
            <w:pPr>
              <w:ind w:left="73"/>
              <w:jc w:val="both"/>
              <w:rPr>
                <w:rFonts w:cs="Arial"/>
                <w:sz w:val="18"/>
                <w:szCs w:val="18"/>
              </w:rPr>
            </w:pPr>
          </w:p>
          <w:p w:rsidR="006C2D00" w:rsidRPr="006E68C4" w:rsidRDefault="006C2D00" w:rsidP="006E68C4">
            <w:pPr>
              <w:ind w:left="73"/>
              <w:jc w:val="both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_________________________________</w:t>
            </w:r>
          </w:p>
          <w:p w:rsidR="006C2D00" w:rsidRPr="006E68C4" w:rsidRDefault="006C2D00" w:rsidP="006E68C4">
            <w:pPr>
              <w:ind w:left="73"/>
              <w:jc w:val="both"/>
              <w:rPr>
                <w:rFonts w:cs="Arial"/>
                <w:sz w:val="18"/>
                <w:szCs w:val="18"/>
              </w:rPr>
            </w:pPr>
            <w:r w:rsidRPr="006E68C4">
              <w:rPr>
                <w:rFonts w:cs="Arial"/>
                <w:sz w:val="18"/>
                <w:szCs w:val="18"/>
              </w:rPr>
              <w:t>Unterschrift / Stempel des Antragsstellers</w:t>
            </w:r>
          </w:p>
        </w:tc>
      </w:tr>
    </w:tbl>
    <w:p w:rsidR="003953CA" w:rsidRDefault="003953CA" w:rsidP="00DD118C">
      <w:pPr>
        <w:spacing w:before="120" w:after="120"/>
        <w:ind w:left="73"/>
        <w:jc w:val="both"/>
        <w:sectPr w:rsidR="003953CA" w:rsidSect="0077553D">
          <w:headerReference w:type="default" r:id="rId8"/>
          <w:footerReference w:type="even" r:id="rId9"/>
          <w:footerReference w:type="default" r:id="rId10"/>
          <w:pgSz w:w="11906" w:h="16838" w:code="9"/>
          <w:pgMar w:top="567" w:right="567" w:bottom="1134" w:left="1247" w:header="567" w:footer="851" w:gutter="0"/>
          <w:pgNumType w:start="1"/>
          <w:cols w:space="708"/>
          <w:docGrid w:linePitch="360"/>
        </w:sectPr>
      </w:pPr>
    </w:p>
    <w:tbl>
      <w:tblPr>
        <w:tblW w:w="10080" w:type="dxa"/>
        <w:tblInd w:w="108" w:type="dxa"/>
        <w:shd w:val="clear" w:color="auto" w:fill="008444"/>
        <w:tblLayout w:type="fixed"/>
        <w:tblLook w:val="01E0" w:firstRow="1" w:lastRow="1" w:firstColumn="1" w:lastColumn="1" w:noHBand="0" w:noVBand="0"/>
      </w:tblPr>
      <w:tblGrid>
        <w:gridCol w:w="10080"/>
      </w:tblGrid>
      <w:tr w:rsidR="004C0C82" w:rsidRPr="006E68C4" w:rsidTr="006E68C4">
        <w:trPr>
          <w:cantSplit/>
          <w:trHeight w:val="403"/>
        </w:trPr>
        <w:tc>
          <w:tcPr>
            <w:tcW w:w="10080" w:type="dxa"/>
            <w:shd w:val="clear" w:color="auto" w:fill="CCDCD6"/>
            <w:vAlign w:val="center"/>
          </w:tcPr>
          <w:p w:rsidR="004C0C82" w:rsidRPr="006E68C4" w:rsidRDefault="004C0C82" w:rsidP="006E68C4">
            <w:pPr>
              <w:spacing w:before="120" w:after="120"/>
              <w:ind w:left="73"/>
              <w:jc w:val="both"/>
              <w:rPr>
                <w:rFonts w:cs="Arial"/>
                <w:b/>
              </w:rPr>
            </w:pPr>
            <w:r>
              <w:lastRenderedPageBreak/>
              <w:br w:type="page"/>
            </w:r>
            <w:r w:rsidRPr="006E68C4">
              <w:rPr>
                <w:rFonts w:cs="Arial"/>
                <w:smallCaps/>
                <w:sz w:val="20"/>
              </w:rPr>
              <w:br w:type="page"/>
            </w:r>
            <w:r w:rsidRPr="006E68C4">
              <w:rPr>
                <w:rFonts w:cs="Arial"/>
                <w:b/>
              </w:rPr>
              <w:t>E – Hinweise und Empfehlungen</w:t>
            </w:r>
          </w:p>
        </w:tc>
      </w:tr>
    </w:tbl>
    <w:p w:rsidR="004C0C82" w:rsidRDefault="004C0C82" w:rsidP="004C0C82">
      <w:pPr>
        <w:rPr>
          <w:rFonts w:cs="Arial"/>
          <w:sz w:val="16"/>
          <w:szCs w:val="16"/>
        </w:rPr>
      </w:pPr>
    </w:p>
    <w:p w:rsidR="004C0C82" w:rsidRDefault="004C0C82" w:rsidP="004C0C82">
      <w:pPr>
        <w:rPr>
          <w:rFonts w:cs="Arial"/>
          <w:sz w:val="16"/>
          <w:szCs w:val="16"/>
        </w:rPr>
      </w:pPr>
    </w:p>
    <w:p w:rsidR="004C0C82" w:rsidRPr="001E32BE" w:rsidRDefault="00F5321F" w:rsidP="0077584A">
      <w:pPr>
        <w:spacing w:after="120"/>
        <w:ind w:left="108" w:right="142"/>
        <w:jc w:val="both"/>
        <w:rPr>
          <w:rFonts w:cs="Arial"/>
          <w:sz w:val="18"/>
          <w:szCs w:val="18"/>
        </w:rPr>
      </w:pPr>
      <w:r w:rsidRPr="00F5321F">
        <w:rPr>
          <w:rFonts w:cs="Arial"/>
          <w:smallCaps/>
          <w:sz w:val="18"/>
          <w:szCs w:val="18"/>
        </w:rPr>
        <w:t>Sachsenforst</w:t>
      </w:r>
      <w:r w:rsidR="004C0C82" w:rsidRPr="001E32BE">
        <w:rPr>
          <w:rFonts w:cs="Arial"/>
          <w:sz w:val="18"/>
          <w:szCs w:val="18"/>
        </w:rPr>
        <w:t xml:space="preserve"> empfiehlt, dass sich der Antragsteller mit der </w:t>
      </w:r>
      <w:r w:rsidR="004C0C82">
        <w:rPr>
          <w:rFonts w:cs="Arial"/>
          <w:sz w:val="18"/>
          <w:szCs w:val="18"/>
        </w:rPr>
        <w:t xml:space="preserve">örtlich </w:t>
      </w:r>
      <w:r w:rsidR="004C0C82" w:rsidRPr="001E32BE">
        <w:rPr>
          <w:rFonts w:cs="Arial"/>
          <w:sz w:val="18"/>
          <w:szCs w:val="18"/>
        </w:rPr>
        <w:t>zuständige</w:t>
      </w:r>
      <w:r w:rsidR="004C0C82">
        <w:rPr>
          <w:rFonts w:cs="Arial"/>
          <w:sz w:val="18"/>
          <w:szCs w:val="18"/>
        </w:rPr>
        <w:t>n</w:t>
      </w:r>
      <w:r w:rsidR="004C0C82" w:rsidRPr="001E32BE">
        <w:rPr>
          <w:rFonts w:cs="Arial"/>
          <w:sz w:val="18"/>
          <w:szCs w:val="18"/>
        </w:rPr>
        <w:t xml:space="preserve"> </w:t>
      </w:r>
      <w:r w:rsidRPr="00F5321F">
        <w:rPr>
          <w:rFonts w:cs="Arial"/>
          <w:smallCaps/>
          <w:sz w:val="18"/>
          <w:szCs w:val="18"/>
        </w:rPr>
        <w:t>Sachsenforst</w:t>
      </w:r>
      <w:r w:rsidR="004C0C82" w:rsidRPr="001E32BE">
        <w:rPr>
          <w:rFonts w:cs="Arial"/>
          <w:sz w:val="18"/>
          <w:szCs w:val="18"/>
        </w:rPr>
        <w:t>-Dienststelle in Verbindung setzt, um den Antrag vor</w:t>
      </w:r>
      <w:r w:rsidR="004C0C82">
        <w:rPr>
          <w:rFonts w:cs="Arial"/>
          <w:sz w:val="18"/>
          <w:szCs w:val="18"/>
        </w:rPr>
        <w:t xml:space="preserve">ab </w:t>
      </w:r>
      <w:r w:rsidR="004C0C82" w:rsidRPr="001E32BE">
        <w:rPr>
          <w:rFonts w:cs="Arial"/>
          <w:sz w:val="18"/>
          <w:szCs w:val="18"/>
        </w:rPr>
        <w:t xml:space="preserve">zu besprechen. Falls weitere Informationen für die vollständige Bearbeitung des Antrages benötigt werden, wird der Antragsteller kurzfristig benachrichtigt. Wenn Sie zusätzliche ergänzende Unterlagen einreichen, so fügen Sie diese bitte als Anlage </w:t>
      </w:r>
      <w:r w:rsidR="004C0C82">
        <w:rPr>
          <w:rFonts w:cs="Arial"/>
          <w:sz w:val="18"/>
          <w:szCs w:val="18"/>
        </w:rPr>
        <w:t xml:space="preserve">diesem Antrag </w:t>
      </w:r>
      <w:r w:rsidR="004C0C82" w:rsidRPr="001E32BE">
        <w:rPr>
          <w:rFonts w:cs="Arial"/>
          <w:sz w:val="18"/>
          <w:szCs w:val="18"/>
        </w:rPr>
        <w:t>bei und führen sie kurz unter Punkt C d</w:t>
      </w:r>
      <w:r w:rsidR="004C0C82">
        <w:rPr>
          <w:rFonts w:cs="Arial"/>
          <w:sz w:val="18"/>
          <w:szCs w:val="18"/>
        </w:rPr>
        <w:t>es Formulars auf.</w:t>
      </w:r>
    </w:p>
    <w:p w:rsidR="004C0C82" w:rsidRPr="00C00BCE" w:rsidRDefault="004C0C82" w:rsidP="0077584A">
      <w:pPr>
        <w:spacing w:after="120"/>
        <w:ind w:left="108" w:right="142"/>
        <w:jc w:val="both"/>
        <w:rPr>
          <w:rFonts w:cs="Arial"/>
          <w:sz w:val="18"/>
          <w:szCs w:val="18"/>
        </w:rPr>
      </w:pPr>
      <w:r w:rsidRPr="00C00BCE">
        <w:rPr>
          <w:rFonts w:cs="Arial"/>
          <w:sz w:val="18"/>
          <w:szCs w:val="18"/>
        </w:rPr>
        <w:t>An</w:t>
      </w:r>
      <w:r>
        <w:rPr>
          <w:rFonts w:cs="Arial"/>
          <w:sz w:val="18"/>
          <w:szCs w:val="18"/>
        </w:rPr>
        <w:t>t</w:t>
      </w:r>
      <w:r w:rsidRPr="00C00BCE">
        <w:rPr>
          <w:rFonts w:cs="Arial"/>
          <w:sz w:val="18"/>
          <w:szCs w:val="18"/>
        </w:rPr>
        <w:t xml:space="preserve">ragsteller sollten sich mit den relevanten Bestimmungen des Waldgesetzes für den Freistaat Sachsen sowie des </w:t>
      </w:r>
      <w:r w:rsidR="001A19ED">
        <w:rPr>
          <w:rFonts w:cs="Arial"/>
          <w:sz w:val="18"/>
          <w:szCs w:val="18"/>
        </w:rPr>
        <w:t>S</w:t>
      </w:r>
      <w:r w:rsidRPr="00C00BCE">
        <w:rPr>
          <w:rFonts w:cs="Arial"/>
          <w:sz w:val="18"/>
          <w:szCs w:val="18"/>
        </w:rPr>
        <w:t>ächsischen Naturschutzgesetzes in Bezug auf Ihr Vorhaben vertraut machen.</w:t>
      </w:r>
    </w:p>
    <w:p w:rsidR="004C0C82" w:rsidRDefault="004C0C82" w:rsidP="0077584A">
      <w:pPr>
        <w:spacing w:after="120"/>
        <w:ind w:left="108" w:right="142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Der Antrag </w:t>
      </w:r>
      <w:r w:rsidRPr="00FF6A72">
        <w:rPr>
          <w:rFonts w:cs="Arial"/>
          <w:sz w:val="18"/>
          <w:szCs w:val="18"/>
        </w:rPr>
        <w:t xml:space="preserve">ist rechtzeitig </w:t>
      </w:r>
      <w:r>
        <w:rPr>
          <w:rFonts w:cs="Arial"/>
          <w:sz w:val="18"/>
          <w:szCs w:val="18"/>
        </w:rPr>
        <w:t xml:space="preserve">(mindestens 4 Wochen) </w:t>
      </w:r>
      <w:r w:rsidRPr="00FF6A72">
        <w:rPr>
          <w:rFonts w:cs="Arial"/>
          <w:sz w:val="18"/>
          <w:szCs w:val="18"/>
        </w:rPr>
        <w:t xml:space="preserve">vor Veranstaltungsbeginn bei der örtlich zuständigen </w:t>
      </w:r>
      <w:r w:rsidRPr="00F5321F">
        <w:rPr>
          <w:rFonts w:cs="Arial"/>
          <w:smallCaps/>
          <w:sz w:val="18"/>
          <w:szCs w:val="18"/>
        </w:rPr>
        <w:t>Sachsenforst</w:t>
      </w:r>
      <w:r w:rsidRPr="00FF6A72">
        <w:rPr>
          <w:rFonts w:cs="Arial"/>
          <w:sz w:val="18"/>
          <w:szCs w:val="18"/>
        </w:rPr>
        <w:t xml:space="preserve">-Dienststelle </w:t>
      </w:r>
      <w:r>
        <w:rPr>
          <w:rFonts w:cs="Arial"/>
          <w:sz w:val="18"/>
          <w:szCs w:val="18"/>
        </w:rPr>
        <w:t xml:space="preserve">vollständig </w:t>
      </w:r>
      <w:r w:rsidRPr="00FF6A72">
        <w:rPr>
          <w:rFonts w:cs="Arial"/>
          <w:sz w:val="18"/>
          <w:szCs w:val="18"/>
        </w:rPr>
        <w:t>einzureichen.</w:t>
      </w:r>
      <w:r>
        <w:rPr>
          <w:rFonts w:cs="Arial"/>
          <w:sz w:val="18"/>
          <w:szCs w:val="18"/>
        </w:rPr>
        <w:t xml:space="preserve"> Er gi</w:t>
      </w:r>
      <w:r w:rsidRPr="00FF6A72">
        <w:rPr>
          <w:rFonts w:cs="Arial"/>
          <w:sz w:val="18"/>
          <w:szCs w:val="18"/>
        </w:rPr>
        <w:t>lt für Veranstaltung</w:t>
      </w:r>
      <w:r>
        <w:rPr>
          <w:rFonts w:cs="Arial"/>
          <w:sz w:val="18"/>
          <w:szCs w:val="18"/>
        </w:rPr>
        <w:t>en, die im Landeswald geplant sind. Veranstaltung in Waldgebieten</w:t>
      </w:r>
      <w:r w:rsidR="001A19ED">
        <w:rPr>
          <w:rFonts w:cs="Arial"/>
          <w:sz w:val="18"/>
          <w:szCs w:val="18"/>
        </w:rPr>
        <w:t xml:space="preserve"> anderer Eigentümer</w:t>
      </w:r>
      <w:r>
        <w:rPr>
          <w:rFonts w:cs="Arial"/>
          <w:sz w:val="18"/>
          <w:szCs w:val="18"/>
        </w:rPr>
        <w:t xml:space="preserve">, sind mit dem jeweiligen Waldbesitzer abzustimmen und bedürfen dessen Erlaubnis. </w:t>
      </w:r>
    </w:p>
    <w:p w:rsidR="004C0C82" w:rsidRDefault="004C0C82" w:rsidP="0077584A">
      <w:pPr>
        <w:spacing w:after="120"/>
        <w:ind w:left="108" w:right="142"/>
        <w:jc w:val="both"/>
        <w:rPr>
          <w:rFonts w:cs="Arial"/>
          <w:sz w:val="18"/>
          <w:szCs w:val="18"/>
        </w:rPr>
      </w:pPr>
      <w:r w:rsidRPr="00C00BCE">
        <w:rPr>
          <w:rFonts w:cs="Arial"/>
          <w:sz w:val="18"/>
          <w:szCs w:val="18"/>
        </w:rPr>
        <w:t xml:space="preserve">Sobald der Antrag vollständig ist, wird </w:t>
      </w:r>
      <w:r w:rsidR="00F5321F" w:rsidRPr="00F5321F">
        <w:rPr>
          <w:rFonts w:cs="Arial"/>
          <w:smallCaps/>
          <w:sz w:val="18"/>
          <w:szCs w:val="18"/>
        </w:rPr>
        <w:t>Sachsenforst</w:t>
      </w:r>
      <w:r w:rsidRPr="00C00BCE">
        <w:rPr>
          <w:rFonts w:cs="Arial"/>
          <w:sz w:val="18"/>
          <w:szCs w:val="18"/>
        </w:rPr>
        <w:t xml:space="preserve"> den Antragsteller spätestens nach 20 Tagen darüber informieren, ob d</w:t>
      </w:r>
      <w:r>
        <w:rPr>
          <w:rFonts w:cs="Arial"/>
          <w:sz w:val="18"/>
          <w:szCs w:val="18"/>
        </w:rPr>
        <w:t xml:space="preserve">as Vorhaben </w:t>
      </w:r>
      <w:r w:rsidRPr="00C00BCE">
        <w:rPr>
          <w:rFonts w:cs="Arial"/>
          <w:sz w:val="18"/>
          <w:szCs w:val="18"/>
        </w:rPr>
        <w:t>gesetzlichen Regelungen oder Plänen entgegensteht und in der beantragten Form abgelehnt werden muss. Wenn dies nicht der Fall ist, so wird der Antrag unter Beachtung der besonderen wald- und naturschutz</w:t>
      </w:r>
      <w:r>
        <w:rPr>
          <w:rFonts w:cs="Arial"/>
          <w:sz w:val="18"/>
          <w:szCs w:val="18"/>
        </w:rPr>
        <w:t xml:space="preserve">fachlichen </w:t>
      </w:r>
      <w:r w:rsidRPr="00C00BCE">
        <w:rPr>
          <w:rFonts w:cs="Arial"/>
          <w:sz w:val="18"/>
          <w:szCs w:val="18"/>
        </w:rPr>
        <w:t xml:space="preserve">Rahmenbedingungen durch </w:t>
      </w:r>
      <w:r w:rsidR="00F5321F" w:rsidRPr="00F5321F">
        <w:rPr>
          <w:rFonts w:cs="Arial"/>
          <w:smallCaps/>
          <w:sz w:val="18"/>
          <w:szCs w:val="18"/>
        </w:rPr>
        <w:t>Sachsenforst</w:t>
      </w:r>
      <w:r w:rsidRPr="00C00BCE">
        <w:rPr>
          <w:rFonts w:cs="Arial"/>
          <w:sz w:val="18"/>
          <w:szCs w:val="18"/>
        </w:rPr>
        <w:t xml:space="preserve"> bearbeitet.</w:t>
      </w:r>
    </w:p>
    <w:p w:rsidR="004C0C82" w:rsidRPr="00C00BCE" w:rsidRDefault="00F5321F" w:rsidP="0077584A">
      <w:pPr>
        <w:spacing w:after="120"/>
        <w:ind w:left="108" w:right="142"/>
        <w:jc w:val="both"/>
        <w:rPr>
          <w:rFonts w:cs="Arial"/>
          <w:sz w:val="18"/>
          <w:szCs w:val="18"/>
        </w:rPr>
      </w:pPr>
      <w:r w:rsidRPr="00F5321F">
        <w:rPr>
          <w:rFonts w:cs="Arial"/>
          <w:smallCaps/>
          <w:sz w:val="18"/>
          <w:szCs w:val="18"/>
        </w:rPr>
        <w:t>Sachsenforst</w:t>
      </w:r>
      <w:r w:rsidR="004C0C82" w:rsidRPr="00C00BCE">
        <w:rPr>
          <w:rFonts w:cs="Arial"/>
          <w:sz w:val="18"/>
          <w:szCs w:val="18"/>
        </w:rPr>
        <w:t xml:space="preserve"> </w:t>
      </w:r>
      <w:r w:rsidR="004C0C82">
        <w:rPr>
          <w:rFonts w:cs="Arial"/>
          <w:sz w:val="18"/>
          <w:szCs w:val="18"/>
        </w:rPr>
        <w:t xml:space="preserve">kann </w:t>
      </w:r>
      <w:r w:rsidR="004C0C82" w:rsidRPr="00C00BCE">
        <w:rPr>
          <w:rFonts w:cs="Arial"/>
          <w:sz w:val="18"/>
          <w:szCs w:val="18"/>
        </w:rPr>
        <w:t>weitere Information</w:t>
      </w:r>
      <w:r w:rsidR="004C0C82">
        <w:rPr>
          <w:rFonts w:cs="Arial"/>
          <w:sz w:val="18"/>
          <w:szCs w:val="18"/>
        </w:rPr>
        <w:t>en</w:t>
      </w:r>
      <w:r w:rsidR="004C0C82" w:rsidRPr="00C00BCE">
        <w:rPr>
          <w:rFonts w:cs="Arial"/>
          <w:sz w:val="18"/>
          <w:szCs w:val="18"/>
        </w:rPr>
        <w:t xml:space="preserve"> vom Antragsteller oder von jeder</w:t>
      </w:r>
      <w:r w:rsidR="004C0C82">
        <w:rPr>
          <w:rFonts w:cs="Arial"/>
          <w:sz w:val="18"/>
          <w:szCs w:val="18"/>
        </w:rPr>
        <w:t xml:space="preserve"> anderen relevanten Quelle ein</w:t>
      </w:r>
      <w:r w:rsidR="004C0C82" w:rsidRPr="00C00BCE">
        <w:rPr>
          <w:rFonts w:cs="Arial"/>
          <w:sz w:val="18"/>
          <w:szCs w:val="18"/>
        </w:rPr>
        <w:t xml:space="preserve">holen. Der Antragsteller wird über alle Informationen benachrichtigt, die von anderen Quellen eingeholt werden. Die Kosten des Einholens solcher Informationen sind ggf. durch den Anragsteller zu vergüten. </w:t>
      </w:r>
      <w:r w:rsidR="004C0C82">
        <w:rPr>
          <w:rFonts w:cs="Arial"/>
          <w:sz w:val="18"/>
          <w:szCs w:val="18"/>
        </w:rPr>
        <w:t>F</w:t>
      </w:r>
      <w:r w:rsidR="004C0C82" w:rsidRPr="00C00BCE">
        <w:rPr>
          <w:rFonts w:cs="Arial"/>
          <w:sz w:val="18"/>
          <w:szCs w:val="18"/>
        </w:rPr>
        <w:t>alls für die vollständige Bearbeitung weite</w:t>
      </w:r>
      <w:r w:rsidR="004C0C82">
        <w:rPr>
          <w:rFonts w:cs="Arial"/>
          <w:sz w:val="18"/>
          <w:szCs w:val="18"/>
        </w:rPr>
        <w:t>re Information benötigt werden, wird de</w:t>
      </w:r>
      <w:r w:rsidR="004C0C82" w:rsidRPr="00C00BCE">
        <w:rPr>
          <w:rFonts w:cs="Arial"/>
          <w:sz w:val="18"/>
          <w:szCs w:val="18"/>
        </w:rPr>
        <w:t>r Antragsteller sobald wie mög</w:t>
      </w:r>
      <w:r w:rsidR="004C0C82">
        <w:rPr>
          <w:rFonts w:cs="Arial"/>
          <w:sz w:val="18"/>
          <w:szCs w:val="18"/>
        </w:rPr>
        <w:t>lich nach Eingang des Antrages darüber informiert.</w:t>
      </w:r>
    </w:p>
    <w:p w:rsidR="004C0C82" w:rsidRDefault="004C0C82" w:rsidP="0077584A">
      <w:pPr>
        <w:spacing w:after="120"/>
        <w:ind w:left="108" w:right="142"/>
        <w:jc w:val="both"/>
        <w:rPr>
          <w:rFonts w:cs="Arial"/>
          <w:sz w:val="20"/>
        </w:rPr>
      </w:pPr>
      <w:r w:rsidRPr="00FF6A72">
        <w:rPr>
          <w:rFonts w:cs="Arial"/>
          <w:sz w:val="18"/>
          <w:szCs w:val="18"/>
        </w:rPr>
        <w:t xml:space="preserve">Die Antragsbearbeitung erfolgt vorbehaltlich der Vorlage aller </w:t>
      </w:r>
      <w:r>
        <w:rPr>
          <w:rFonts w:cs="Arial"/>
          <w:sz w:val="18"/>
          <w:szCs w:val="18"/>
        </w:rPr>
        <w:t xml:space="preserve">notwendigen </w:t>
      </w:r>
      <w:r w:rsidRPr="00FF6A72">
        <w:rPr>
          <w:rFonts w:cs="Arial"/>
          <w:sz w:val="18"/>
          <w:szCs w:val="18"/>
        </w:rPr>
        <w:t xml:space="preserve">öffentlich rechtlichen Genehmigungen </w:t>
      </w:r>
      <w:r w:rsidRPr="00CE5B3A">
        <w:rPr>
          <w:rFonts w:cs="Arial"/>
          <w:color w:val="000000"/>
          <w:sz w:val="18"/>
          <w:szCs w:val="18"/>
        </w:rPr>
        <w:t xml:space="preserve">(z.B. der Naturschutzbehörden) </w:t>
      </w:r>
      <w:r w:rsidRPr="00FF6A72">
        <w:rPr>
          <w:rFonts w:cs="Arial"/>
          <w:sz w:val="18"/>
          <w:szCs w:val="18"/>
        </w:rPr>
        <w:t xml:space="preserve">sowie des Abschlusses eines </w:t>
      </w:r>
      <w:r>
        <w:rPr>
          <w:rFonts w:cs="Arial"/>
          <w:sz w:val="18"/>
          <w:szCs w:val="18"/>
        </w:rPr>
        <w:t>privatrechtlichen V</w:t>
      </w:r>
      <w:r w:rsidRPr="00FF6A72">
        <w:rPr>
          <w:rFonts w:cs="Arial"/>
          <w:sz w:val="18"/>
          <w:szCs w:val="18"/>
        </w:rPr>
        <w:t>ertrages.</w:t>
      </w:r>
      <w:r>
        <w:rPr>
          <w:rFonts w:cs="Arial"/>
          <w:sz w:val="18"/>
          <w:szCs w:val="18"/>
        </w:rPr>
        <w:t xml:space="preserve"> </w:t>
      </w:r>
      <w:r w:rsidRPr="00CE5B3A">
        <w:rPr>
          <w:rFonts w:cs="Arial"/>
          <w:color w:val="000000"/>
          <w:sz w:val="18"/>
          <w:szCs w:val="18"/>
        </w:rPr>
        <w:t xml:space="preserve">Je nach Veranstaltungsart sind zur Herstellung der gegenseitigen Rechtssicherheit in den </w:t>
      </w:r>
      <w:r>
        <w:rPr>
          <w:rFonts w:cs="Arial"/>
          <w:color w:val="000000"/>
          <w:sz w:val="18"/>
          <w:szCs w:val="18"/>
        </w:rPr>
        <w:t>V</w:t>
      </w:r>
      <w:r w:rsidRPr="00CE5B3A">
        <w:rPr>
          <w:rFonts w:cs="Arial"/>
          <w:color w:val="000000"/>
          <w:sz w:val="18"/>
          <w:szCs w:val="18"/>
        </w:rPr>
        <w:t>erträgen Bedingungen wie Zweck, Zeitraum, Entgelt, Haftung, Verkehrssicherung etc. zwischen den Vertragspartnern zu regeln.</w:t>
      </w:r>
      <w:r w:rsidRPr="00CE5B3A">
        <w:rPr>
          <w:rFonts w:cs="Arial"/>
          <w:sz w:val="18"/>
          <w:szCs w:val="18"/>
        </w:rPr>
        <w:t xml:space="preserve"> </w:t>
      </w:r>
      <w:r w:rsidRPr="00FF6A72">
        <w:rPr>
          <w:rFonts w:cs="Arial"/>
          <w:sz w:val="18"/>
          <w:szCs w:val="18"/>
        </w:rPr>
        <w:t xml:space="preserve">Eine angemessene Haftpflichtversicherung ist </w:t>
      </w:r>
      <w:r>
        <w:rPr>
          <w:rFonts w:cs="Arial"/>
          <w:sz w:val="18"/>
          <w:szCs w:val="18"/>
        </w:rPr>
        <w:t xml:space="preserve">durch den Veranstalter </w:t>
      </w:r>
      <w:r w:rsidRPr="00FF6A72">
        <w:rPr>
          <w:rFonts w:cs="Arial"/>
          <w:sz w:val="18"/>
          <w:szCs w:val="18"/>
        </w:rPr>
        <w:t>abzuschließen.</w:t>
      </w:r>
    </w:p>
    <w:p w:rsidR="004C0C82" w:rsidRPr="00C00BCE" w:rsidRDefault="004C0C82" w:rsidP="0077584A">
      <w:pPr>
        <w:spacing w:after="120"/>
        <w:ind w:left="108" w:right="142"/>
        <w:jc w:val="both"/>
        <w:rPr>
          <w:rFonts w:cs="Arial"/>
          <w:bCs/>
          <w:sz w:val="18"/>
          <w:szCs w:val="18"/>
        </w:rPr>
      </w:pPr>
      <w:r w:rsidRPr="00C00BCE">
        <w:rPr>
          <w:rFonts w:cs="Arial"/>
          <w:bCs/>
          <w:sz w:val="18"/>
          <w:szCs w:val="18"/>
        </w:rPr>
        <w:t xml:space="preserve">Bitte beachten Sie, dass der Freistaat Sachsen eine </w:t>
      </w:r>
      <w:r>
        <w:rPr>
          <w:rFonts w:cs="Arial"/>
          <w:bCs/>
          <w:sz w:val="18"/>
          <w:szCs w:val="18"/>
        </w:rPr>
        <w:t xml:space="preserve">Erlaubnis </w:t>
      </w:r>
      <w:r w:rsidRPr="00C00BCE">
        <w:rPr>
          <w:rFonts w:cs="Arial"/>
          <w:bCs/>
          <w:sz w:val="18"/>
          <w:szCs w:val="18"/>
        </w:rPr>
        <w:t xml:space="preserve">zurücknehmen kann, wenn sich herausstellt, dass die Angaben und Unterlagen dieses Antrages nicht wahr und korrekt </w:t>
      </w:r>
      <w:r>
        <w:rPr>
          <w:rFonts w:cs="Arial"/>
          <w:bCs/>
          <w:sz w:val="18"/>
          <w:szCs w:val="18"/>
        </w:rPr>
        <w:t>sind</w:t>
      </w:r>
      <w:r w:rsidRPr="00C00BCE">
        <w:rPr>
          <w:rFonts w:cs="Arial"/>
          <w:bCs/>
          <w:sz w:val="18"/>
          <w:szCs w:val="18"/>
        </w:rPr>
        <w:t>.</w:t>
      </w:r>
    </w:p>
    <w:p w:rsidR="004C0C82" w:rsidRDefault="004C0C82" w:rsidP="0077584A">
      <w:pPr>
        <w:pBdr>
          <w:bottom w:val="single" w:sz="4" w:space="1" w:color="339966"/>
        </w:pBdr>
        <w:spacing w:after="120"/>
        <w:ind w:left="108" w:right="142"/>
        <w:jc w:val="both"/>
        <w:rPr>
          <w:rFonts w:cs="Arial"/>
          <w:sz w:val="18"/>
          <w:szCs w:val="18"/>
        </w:rPr>
      </w:pPr>
    </w:p>
    <w:p w:rsidR="004C0C82" w:rsidRDefault="004C0C82" w:rsidP="0077584A">
      <w:pPr>
        <w:spacing w:after="120"/>
        <w:ind w:left="108" w:right="142"/>
        <w:jc w:val="both"/>
        <w:rPr>
          <w:rFonts w:cs="Arial"/>
          <w:smallCaps/>
          <w:sz w:val="20"/>
        </w:rPr>
      </w:pPr>
      <w:r w:rsidRPr="008B22C0">
        <w:rPr>
          <w:rFonts w:cs="Arial"/>
          <w:smallCaps/>
          <w:sz w:val="20"/>
        </w:rPr>
        <w:t>Ausführlichere Informationen erhalten Sie im Internet unter</w:t>
      </w:r>
      <w:r w:rsidRPr="008B22C0">
        <w:rPr>
          <w:rFonts w:cs="Arial"/>
          <w:b/>
          <w:smallCaps/>
          <w:sz w:val="20"/>
        </w:rPr>
        <w:t xml:space="preserve"> </w:t>
      </w:r>
      <w:r w:rsidRPr="008B22C0">
        <w:rPr>
          <w:rFonts w:cs="Arial"/>
          <w:b/>
          <w:smallCaps/>
          <w:color w:val="339966"/>
          <w:sz w:val="20"/>
        </w:rPr>
        <w:t>WWW.SACHSENFORST.DE</w:t>
      </w:r>
      <w:r w:rsidRPr="008B22C0">
        <w:rPr>
          <w:rFonts w:cs="Arial"/>
          <w:b/>
          <w:smallCaps/>
          <w:sz w:val="20"/>
        </w:rPr>
        <w:t xml:space="preserve"> </w:t>
      </w:r>
      <w:r w:rsidRPr="008B22C0">
        <w:rPr>
          <w:rFonts w:cs="Arial"/>
          <w:smallCaps/>
          <w:sz w:val="20"/>
        </w:rPr>
        <w:t>oder bei Ihre</w:t>
      </w:r>
      <w:r>
        <w:rPr>
          <w:rFonts w:cs="Arial"/>
          <w:smallCaps/>
          <w:sz w:val="20"/>
        </w:rPr>
        <w:t xml:space="preserve">r örtlich </w:t>
      </w:r>
      <w:r w:rsidRPr="008B22C0">
        <w:rPr>
          <w:rFonts w:cs="Arial"/>
          <w:smallCaps/>
          <w:sz w:val="20"/>
        </w:rPr>
        <w:t>zuständigen Forstbezirk</w:t>
      </w:r>
      <w:r>
        <w:rPr>
          <w:rFonts w:cs="Arial"/>
          <w:smallCaps/>
          <w:sz w:val="20"/>
        </w:rPr>
        <w:t>s- oder Schutzgebietsverwaltung des</w:t>
      </w:r>
      <w:r w:rsidR="001A19ED">
        <w:rPr>
          <w:rFonts w:cs="Arial"/>
          <w:smallCaps/>
          <w:sz w:val="20"/>
        </w:rPr>
        <w:t xml:space="preserve"> Staatsbetriebes</w:t>
      </w:r>
      <w:r>
        <w:rPr>
          <w:rFonts w:cs="Arial"/>
          <w:smallCaps/>
          <w:sz w:val="20"/>
        </w:rPr>
        <w:t xml:space="preserve"> Sachsenforst</w:t>
      </w:r>
      <w:r w:rsidRPr="008B22C0">
        <w:rPr>
          <w:rFonts w:cs="Arial"/>
          <w:smallCaps/>
          <w:sz w:val="20"/>
        </w:rPr>
        <w:t>.</w:t>
      </w:r>
    </w:p>
    <w:p w:rsidR="004C0C82" w:rsidRPr="004C0C82" w:rsidRDefault="004C0C82" w:rsidP="0077584A">
      <w:pPr>
        <w:spacing w:after="120"/>
        <w:ind w:left="108" w:right="142"/>
        <w:jc w:val="both"/>
        <w:rPr>
          <w:rFonts w:cs="Arial"/>
          <w:smallCaps/>
          <w:sz w:val="20"/>
        </w:rPr>
      </w:pPr>
      <w:r w:rsidRPr="00EB2EC3">
        <w:rPr>
          <w:rFonts w:cs="Arial"/>
          <w:b/>
          <w:sz w:val="18"/>
          <w:szCs w:val="18"/>
        </w:rPr>
        <w:t>Begriffserläuterung</w:t>
      </w:r>
      <w:r>
        <w:rPr>
          <w:rFonts w:cs="Arial"/>
          <w:b/>
          <w:sz w:val="18"/>
          <w:szCs w:val="18"/>
        </w:rPr>
        <w:t>en:</w:t>
      </w:r>
    </w:p>
    <w:p w:rsidR="001E6020" w:rsidRDefault="004C0C82" w:rsidP="0077584A">
      <w:pPr>
        <w:spacing w:after="120"/>
        <w:ind w:left="108" w:right="142"/>
        <w:jc w:val="both"/>
        <w:rPr>
          <w:rFonts w:cs="Arial"/>
          <w:sz w:val="18"/>
          <w:szCs w:val="18"/>
        </w:rPr>
      </w:pPr>
      <w:r w:rsidRPr="00EB2EC3">
        <w:rPr>
          <w:rFonts w:cs="Arial"/>
          <w:sz w:val="18"/>
          <w:szCs w:val="18"/>
        </w:rPr>
        <w:t xml:space="preserve">*1) </w:t>
      </w:r>
      <w:r>
        <w:rPr>
          <w:rFonts w:cs="Arial"/>
          <w:sz w:val="18"/>
          <w:szCs w:val="18"/>
        </w:rPr>
        <w:tab/>
      </w:r>
      <w:r w:rsidR="001E6020">
        <w:rPr>
          <w:rFonts w:cs="Arial"/>
          <w:sz w:val="18"/>
          <w:szCs w:val="18"/>
          <w:u w:val="single"/>
        </w:rPr>
        <w:t>zuständige</w:t>
      </w:r>
      <w:r w:rsidR="001E6020" w:rsidRPr="001E6020">
        <w:rPr>
          <w:rFonts w:cs="Arial"/>
          <w:sz w:val="18"/>
          <w:szCs w:val="18"/>
          <w:u w:val="single"/>
        </w:rPr>
        <w:t xml:space="preserve"> Forstbezirks- oder Schutzgebietsverwaltung</w:t>
      </w:r>
      <w:r w:rsidRPr="001E6020">
        <w:rPr>
          <w:rFonts w:cs="Arial"/>
          <w:sz w:val="18"/>
          <w:szCs w:val="18"/>
          <w:u w:val="single"/>
        </w:rPr>
        <w:t>:</w:t>
      </w:r>
      <w:r>
        <w:rPr>
          <w:rFonts w:cs="Arial"/>
          <w:sz w:val="18"/>
          <w:szCs w:val="18"/>
        </w:rPr>
        <w:t xml:space="preserve"> </w:t>
      </w:r>
      <w:r w:rsidR="001E6020">
        <w:rPr>
          <w:rFonts w:cs="Arial"/>
          <w:sz w:val="18"/>
          <w:szCs w:val="18"/>
        </w:rPr>
        <w:t>Welcher Forstbezirk bzw. Schutzgebiet von der Grundstücksmitbenutzung betroffen ist, entnehmen Sie bitte der Waldeigentumsübersicht</w:t>
      </w:r>
      <w:r>
        <w:rPr>
          <w:rFonts w:cs="Arial"/>
          <w:sz w:val="18"/>
          <w:szCs w:val="18"/>
        </w:rPr>
        <w:t xml:space="preserve"> unter </w:t>
      </w:r>
      <w:hyperlink r:id="rId11" w:history="1">
        <w:r w:rsidR="001E6020" w:rsidRPr="003C1F5A">
          <w:rPr>
            <w:rStyle w:val="Hyperlink"/>
            <w:rFonts w:cs="Arial"/>
            <w:sz w:val="18"/>
            <w:szCs w:val="18"/>
          </w:rPr>
          <w:t>www.sachsenforst.de</w:t>
        </w:r>
      </w:hyperlink>
      <w:r w:rsidR="001E6020">
        <w:rPr>
          <w:rFonts w:cs="Arial"/>
          <w:sz w:val="18"/>
          <w:szCs w:val="18"/>
        </w:rPr>
        <w:t>.</w:t>
      </w:r>
    </w:p>
    <w:p w:rsidR="004C0C82" w:rsidRPr="00EB2EC3" w:rsidRDefault="004C0C82" w:rsidP="0077584A">
      <w:pPr>
        <w:spacing w:after="120"/>
        <w:ind w:left="108" w:right="142"/>
        <w:jc w:val="both"/>
        <w:rPr>
          <w:rFonts w:cs="Arial"/>
          <w:sz w:val="18"/>
          <w:szCs w:val="18"/>
        </w:rPr>
      </w:pPr>
      <w:r w:rsidRPr="00EB2EC3">
        <w:rPr>
          <w:rFonts w:cs="Arial"/>
          <w:sz w:val="18"/>
          <w:szCs w:val="18"/>
        </w:rPr>
        <w:t xml:space="preserve">*2) </w:t>
      </w:r>
      <w:r>
        <w:rPr>
          <w:rFonts w:cs="Arial"/>
          <w:sz w:val="18"/>
          <w:szCs w:val="18"/>
        </w:rPr>
        <w:tab/>
      </w:r>
      <w:r w:rsidRPr="00391DFB">
        <w:rPr>
          <w:rFonts w:cs="Arial"/>
          <w:sz w:val="18"/>
          <w:szCs w:val="18"/>
          <w:u w:val="single"/>
        </w:rPr>
        <w:t>Betretungsverbot</w:t>
      </w:r>
      <w:r w:rsidRPr="00EB2EC3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für den Veranstaltungsbereich im Wald über die Dauer der Veranstaltung </w:t>
      </w:r>
      <w:r w:rsidRPr="00EB2EC3">
        <w:rPr>
          <w:rFonts w:cs="Arial"/>
          <w:sz w:val="18"/>
          <w:szCs w:val="18"/>
        </w:rPr>
        <w:t xml:space="preserve">für die Allgemeinheit </w:t>
      </w:r>
      <w:r>
        <w:rPr>
          <w:rFonts w:cs="Arial"/>
          <w:sz w:val="18"/>
          <w:szCs w:val="18"/>
        </w:rPr>
        <w:t>(</w:t>
      </w:r>
      <w:r w:rsidRPr="00EB2EC3">
        <w:rPr>
          <w:rFonts w:cs="Arial"/>
          <w:sz w:val="18"/>
          <w:szCs w:val="18"/>
        </w:rPr>
        <w:t xml:space="preserve">z.B. für </w:t>
      </w:r>
      <w:r>
        <w:rPr>
          <w:rFonts w:cs="Arial"/>
          <w:sz w:val="18"/>
          <w:szCs w:val="18"/>
        </w:rPr>
        <w:t xml:space="preserve">Spaziergänger, </w:t>
      </w:r>
      <w:r w:rsidRPr="00EB2EC3">
        <w:rPr>
          <w:rFonts w:cs="Arial"/>
          <w:sz w:val="18"/>
          <w:szCs w:val="18"/>
        </w:rPr>
        <w:t>Wanderer</w:t>
      </w:r>
      <w:r>
        <w:rPr>
          <w:rFonts w:cs="Arial"/>
          <w:sz w:val="18"/>
          <w:szCs w:val="18"/>
        </w:rPr>
        <w:t>,</w:t>
      </w:r>
      <w:r w:rsidRPr="00EB2EC3">
        <w:rPr>
          <w:rFonts w:cs="Arial"/>
          <w:sz w:val="18"/>
          <w:szCs w:val="18"/>
        </w:rPr>
        <w:t xml:space="preserve"> Radfahrer oder Skiläufer</w:t>
      </w:r>
      <w:r>
        <w:rPr>
          <w:rFonts w:cs="Arial"/>
          <w:sz w:val="18"/>
          <w:szCs w:val="18"/>
        </w:rPr>
        <w:t xml:space="preserve">). Dies kann im Einzelfall </w:t>
      </w:r>
      <w:r w:rsidRPr="00EB2EC3">
        <w:rPr>
          <w:rFonts w:cs="Arial"/>
          <w:sz w:val="18"/>
          <w:szCs w:val="18"/>
        </w:rPr>
        <w:t xml:space="preserve">zur Gewährleistung der Veranstaltung </w:t>
      </w:r>
      <w:r>
        <w:rPr>
          <w:rFonts w:cs="Arial"/>
          <w:sz w:val="18"/>
          <w:szCs w:val="18"/>
        </w:rPr>
        <w:t xml:space="preserve">oder aus Sicherheitsgründen </w:t>
      </w:r>
      <w:r w:rsidRPr="00EB2EC3">
        <w:rPr>
          <w:rFonts w:cs="Arial"/>
          <w:sz w:val="18"/>
          <w:szCs w:val="18"/>
        </w:rPr>
        <w:t xml:space="preserve">notwendig </w:t>
      </w:r>
      <w:r>
        <w:rPr>
          <w:rFonts w:cs="Arial"/>
          <w:sz w:val="18"/>
          <w:szCs w:val="18"/>
        </w:rPr>
        <w:t xml:space="preserve">sein </w:t>
      </w:r>
      <w:r w:rsidRPr="00EB2EC3">
        <w:rPr>
          <w:rFonts w:cs="Arial"/>
          <w:sz w:val="18"/>
          <w:szCs w:val="18"/>
        </w:rPr>
        <w:t>(z.</w:t>
      </w:r>
      <w:r>
        <w:rPr>
          <w:rFonts w:cs="Arial"/>
          <w:sz w:val="18"/>
          <w:szCs w:val="18"/>
        </w:rPr>
        <w:t xml:space="preserve"> </w:t>
      </w:r>
      <w:r w:rsidRPr="00EB2EC3">
        <w:rPr>
          <w:rFonts w:cs="Arial"/>
          <w:sz w:val="18"/>
          <w:szCs w:val="18"/>
        </w:rPr>
        <w:t xml:space="preserve">B. </w:t>
      </w:r>
      <w:r>
        <w:rPr>
          <w:rFonts w:cs="Arial"/>
          <w:sz w:val="18"/>
          <w:szCs w:val="18"/>
        </w:rPr>
        <w:t>bei l</w:t>
      </w:r>
      <w:r w:rsidRPr="00EB2EC3">
        <w:rPr>
          <w:rFonts w:cs="Arial"/>
          <w:sz w:val="18"/>
          <w:szCs w:val="18"/>
        </w:rPr>
        <w:t>eistungssportlichen Wettkämpfen)</w:t>
      </w:r>
      <w:r>
        <w:rPr>
          <w:rFonts w:cs="Arial"/>
          <w:sz w:val="18"/>
          <w:szCs w:val="18"/>
        </w:rPr>
        <w:t>. Hinweise an Erholungssuchende mit der Bitte um Rücksichtnahme sind nicht als Betretungsverbot zu verstehen.</w:t>
      </w:r>
    </w:p>
    <w:p w:rsidR="004C0C82" w:rsidRPr="004C0C82" w:rsidRDefault="004C0C82" w:rsidP="0077584A">
      <w:pPr>
        <w:spacing w:after="120"/>
        <w:ind w:left="108" w:right="142"/>
        <w:jc w:val="both"/>
        <w:rPr>
          <w:rFonts w:cs="Arial"/>
          <w:sz w:val="18"/>
          <w:szCs w:val="18"/>
        </w:rPr>
      </w:pPr>
      <w:r w:rsidRPr="00EB2EC3">
        <w:rPr>
          <w:rFonts w:cs="Arial"/>
          <w:sz w:val="18"/>
          <w:szCs w:val="18"/>
        </w:rPr>
        <w:t xml:space="preserve">*3) </w:t>
      </w:r>
      <w:r>
        <w:rPr>
          <w:rFonts w:cs="Arial"/>
          <w:sz w:val="18"/>
          <w:szCs w:val="18"/>
        </w:rPr>
        <w:tab/>
      </w:r>
      <w:r w:rsidRPr="00EB2EC3">
        <w:rPr>
          <w:rFonts w:cs="Arial"/>
          <w:sz w:val="18"/>
          <w:szCs w:val="18"/>
          <w:u w:val="single"/>
        </w:rPr>
        <w:t>Sponsoring</w:t>
      </w:r>
      <w:r w:rsidRPr="00EB2EC3">
        <w:rPr>
          <w:rFonts w:cs="Arial"/>
          <w:sz w:val="18"/>
          <w:szCs w:val="18"/>
        </w:rPr>
        <w:t xml:space="preserve"> bezieh</w:t>
      </w:r>
      <w:r>
        <w:rPr>
          <w:rFonts w:cs="Arial"/>
          <w:sz w:val="18"/>
          <w:szCs w:val="18"/>
        </w:rPr>
        <w:t>t</w:t>
      </w:r>
      <w:r w:rsidRPr="00EB2EC3">
        <w:rPr>
          <w:rFonts w:cs="Arial"/>
          <w:sz w:val="18"/>
          <w:szCs w:val="18"/>
        </w:rPr>
        <w:t xml:space="preserve"> sich nur auf veranstaltungskonkrete Sponsoringleistungen, die im Zuge der Veranstaltung durch den Veranstalter an kommerzielle Sponsoren zu Werbezwecken verkauft werden. Allgemeine Vereinssponsoren sind nicht anzugeben. </w:t>
      </w:r>
    </w:p>
    <w:sectPr w:rsidR="004C0C82" w:rsidRPr="004C0C82" w:rsidSect="00032FB5">
      <w:pgSz w:w="11906" w:h="16838" w:code="9"/>
      <w:pgMar w:top="567" w:right="567" w:bottom="1134" w:left="1247" w:header="567" w:footer="851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8AD" w:rsidRDefault="002C68AD">
      <w:r>
        <w:separator/>
      </w:r>
    </w:p>
  </w:endnote>
  <w:endnote w:type="continuationSeparator" w:id="0">
    <w:p w:rsidR="002C68AD" w:rsidRDefault="002C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C7E" w:rsidRDefault="006E7C7E" w:rsidP="00861F3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E7C7E" w:rsidRDefault="006E7C7E" w:rsidP="00FC3B0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C7E" w:rsidRPr="00590AC7" w:rsidRDefault="00811012" w:rsidP="00D84B54">
    <w:pPr>
      <w:pStyle w:val="Fuzeile"/>
      <w:ind w:firstLine="3540"/>
      <w:rPr>
        <w:color w:val="808080"/>
        <w:szCs w:val="22"/>
      </w:rPr>
    </w:pPr>
    <w:r>
      <w:rPr>
        <w:rFonts w:cs="Arial"/>
        <w:noProof/>
        <w:color w:val="808080"/>
        <w:sz w:val="18"/>
        <w:szCs w:val="18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67945</wp:posOffset>
          </wp:positionH>
          <wp:positionV relativeFrom="paragraph">
            <wp:posOffset>-6985</wp:posOffset>
          </wp:positionV>
          <wp:extent cx="1098550" cy="406400"/>
          <wp:effectExtent l="0" t="0" r="0" b="0"/>
          <wp:wrapNone/>
          <wp:docPr id="21" name="Bild 21" descr="http://forstinfo.forst.smul.sachsen.de/stat/org/pr_vorlagen/logo/SF_ohne%20Zusatz_HKS57_4C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http://forstinfo.forst.smul.sachsen.de/stat/org/pr_vorlagen/logo/SF_ohne%20Zusatz_HKS57_4Crgb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0AC7" w:rsidRPr="00590AC7">
      <w:rPr>
        <w:rFonts w:cs="Arial"/>
        <w:color w:val="808080"/>
        <w:sz w:val="18"/>
        <w:szCs w:val="18"/>
      </w:rPr>
      <w:t xml:space="preserve">bitte ausfüllen bzw. </w:t>
    </w:r>
    <w:r w:rsidR="00590AC7" w:rsidRPr="00590AC7">
      <w:rPr>
        <w:rFonts w:cs="Arial"/>
        <w:color w:val="808080"/>
        <w:sz w:val="18"/>
        <w:szCs w:val="18"/>
      </w:rPr>
      <w:sym w:font="Wingdings 2" w:char="F0A3"/>
    </w:r>
    <w:r w:rsidR="00590AC7" w:rsidRPr="00590AC7">
      <w:rPr>
        <w:rFonts w:cs="Arial"/>
        <w:color w:val="808080"/>
        <w:sz w:val="18"/>
        <w:szCs w:val="18"/>
      </w:rPr>
      <w:t xml:space="preserve"> Zutreffendes ankreuzen</w:t>
    </w:r>
    <w:r w:rsidR="00590AC7" w:rsidRPr="00590AC7">
      <w:rPr>
        <w:color w:val="808080"/>
        <w:szCs w:val="22"/>
      </w:rPr>
      <w:t xml:space="preserve"> </w:t>
    </w:r>
    <w:r w:rsidR="00590AC7" w:rsidRPr="00590AC7">
      <w:rPr>
        <w:color w:val="808080"/>
        <w:szCs w:val="22"/>
      </w:rPr>
      <w:tab/>
    </w:r>
    <w:r w:rsidR="00D84B54">
      <w:rPr>
        <w:color w:val="808080"/>
        <w:szCs w:val="22"/>
      </w:rPr>
      <w:tab/>
    </w:r>
    <w:r w:rsidR="00590AC7" w:rsidRPr="00590AC7">
      <w:rPr>
        <w:color w:val="808080"/>
        <w:szCs w:val="22"/>
      </w:rPr>
      <w:tab/>
    </w:r>
    <w:r w:rsidR="00032FB5">
      <w:rPr>
        <w:rStyle w:val="Seitenzahl"/>
      </w:rPr>
      <w:fldChar w:fldCharType="begin"/>
    </w:r>
    <w:r w:rsidR="00032FB5">
      <w:rPr>
        <w:rStyle w:val="Seitenzahl"/>
      </w:rPr>
      <w:instrText xml:space="preserve"> PAGE </w:instrText>
    </w:r>
    <w:r w:rsidR="00032FB5">
      <w:rPr>
        <w:rStyle w:val="Seitenzahl"/>
      </w:rPr>
      <w:fldChar w:fldCharType="separate"/>
    </w:r>
    <w:r w:rsidR="0090530F">
      <w:rPr>
        <w:rStyle w:val="Seitenzahl"/>
        <w:noProof/>
      </w:rPr>
      <w:t>1</w:t>
    </w:r>
    <w:r w:rsidR="00032FB5">
      <w:rPr>
        <w:rStyle w:val="Seitenzahl"/>
      </w:rPr>
      <w:fldChar w:fldCharType="end"/>
    </w:r>
  </w:p>
  <w:p w:rsidR="006E7C7E" w:rsidRDefault="006E7C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8AD" w:rsidRDefault="002C68AD">
      <w:r>
        <w:separator/>
      </w:r>
    </w:p>
  </w:footnote>
  <w:footnote w:type="continuationSeparator" w:id="0">
    <w:p w:rsidR="002C68AD" w:rsidRDefault="002C6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C7E" w:rsidRDefault="00811012">
    <w:pPr>
      <w:pStyle w:val="Kopfzeile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3910965</wp:posOffset>
          </wp:positionH>
          <wp:positionV relativeFrom="paragraph">
            <wp:posOffset>33655</wp:posOffset>
          </wp:positionV>
          <wp:extent cx="2495550" cy="412750"/>
          <wp:effectExtent l="0" t="0" r="0" b="0"/>
          <wp:wrapNone/>
          <wp:docPr id="16" name="Bild 16" descr="SMUL_004_O_RGB_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MUL_004_O_RGB_1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7C7E" w:rsidRDefault="006E7C7E">
    <w:pPr>
      <w:pStyle w:val="Kopfzeile"/>
    </w:pPr>
  </w:p>
  <w:p w:rsidR="006E7C7E" w:rsidRDefault="00811012">
    <w:pPr>
      <w:pStyle w:val="Kopfzeile"/>
    </w:pPr>
    <w:r>
      <w:rPr>
        <w:rFonts w:cs="Arial"/>
        <w:noProof/>
        <w:color w:val="808080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-496570</wp:posOffset>
              </wp:positionH>
              <wp:positionV relativeFrom="paragraph">
                <wp:posOffset>1804035</wp:posOffset>
              </wp:positionV>
              <wp:extent cx="346710" cy="5819140"/>
              <wp:effectExtent l="0" t="3810" r="0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10" cy="5819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0C82" w:rsidRPr="001965C7" w:rsidRDefault="004C0C82" w:rsidP="004C0C82">
                          <w:pPr>
                            <w:rPr>
                              <w:rFonts w:cs="Arial"/>
                              <w:color w:val="808080"/>
                              <w:sz w:val="18"/>
                              <w:szCs w:val="18"/>
                            </w:rPr>
                          </w:pPr>
                          <w:r w:rsidRPr="001965C7">
                            <w:rPr>
                              <w:rFonts w:cs="Arial"/>
                              <w:color w:val="808080"/>
                              <w:sz w:val="18"/>
                              <w:szCs w:val="18"/>
                            </w:rPr>
                            <w:t xml:space="preserve">Staatsbetrieb Sachsenforst - Formular 131/01 –  </w:t>
                          </w:r>
                          <w:r w:rsidR="00F5321F">
                            <w:rPr>
                              <w:rFonts w:cs="Arial"/>
                              <w:color w:val="808080"/>
                              <w:sz w:val="18"/>
                              <w:szCs w:val="18"/>
                            </w:rPr>
                            <w:t>Grundstücksmitbenutzung</w:t>
                          </w:r>
                          <w:r w:rsidRPr="001965C7">
                            <w:rPr>
                              <w:rFonts w:cs="Arial"/>
                              <w:color w:val="80808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color w:val="808080"/>
                              <w:sz w:val="18"/>
                              <w:szCs w:val="18"/>
                            </w:rPr>
                            <w:t xml:space="preserve"> - </w:t>
                          </w:r>
                          <w:r>
                            <w:rPr>
                              <w:rFonts w:cs="Arial"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color w:val="808080"/>
                              <w:sz w:val="18"/>
                              <w:szCs w:val="18"/>
                            </w:rPr>
                            <w:instrText xml:space="preserve"> DATE \@ "dd.MM.yyyy" </w:instrText>
                          </w:r>
                          <w:r>
                            <w:rPr>
                              <w:rFonts w:cs="Arial"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0530F">
                            <w:rPr>
                              <w:rFonts w:cs="Arial"/>
                              <w:noProof/>
                              <w:color w:val="808080"/>
                              <w:sz w:val="18"/>
                              <w:szCs w:val="18"/>
                            </w:rPr>
                            <w:t>02.02.2026</w:t>
                          </w:r>
                          <w:r>
                            <w:rPr>
                              <w:rFonts w:cs="Arial"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39.1pt;margin-top:142.05pt;width:27.3pt;height:45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" filled="f" stroked="f">
              <v:textbox style="layout-flow:vertical;mso-layout-flow-alt:bottom-to-top">
                <w:txbxContent>
                  <w:p w:rsidR="004C0C82" w:rsidRPr="001965C7" w:rsidRDefault="004C0C82" w:rsidP="004C0C82">
                    <w:pPr>
                      <w:rPr>
                        <w:rFonts w:cs="Arial"/>
                        <w:color w:val="808080"/>
                        <w:sz w:val="18"/>
                        <w:szCs w:val="18"/>
                      </w:rPr>
                    </w:pPr>
                    <w:r w:rsidRPr="001965C7">
                      <w:rPr>
                        <w:rFonts w:cs="Arial"/>
                        <w:color w:val="808080"/>
                        <w:sz w:val="18"/>
                        <w:szCs w:val="18"/>
                      </w:rPr>
                      <w:t xml:space="preserve">Staatsbetrieb Sachsenforst - Formular 131/01 –  </w:t>
                    </w:r>
                    <w:r w:rsidR="00F5321F">
                      <w:rPr>
                        <w:rFonts w:cs="Arial"/>
                        <w:color w:val="808080"/>
                        <w:sz w:val="18"/>
                        <w:szCs w:val="18"/>
                      </w:rPr>
                      <w:t>Grundstücksmitbenutzung</w:t>
                    </w:r>
                    <w:r w:rsidRPr="001965C7">
                      <w:rPr>
                        <w:rFonts w:cs="Arial"/>
                        <w:color w:val="80808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cs="Arial"/>
                        <w:color w:val="808080"/>
                        <w:sz w:val="18"/>
                        <w:szCs w:val="18"/>
                      </w:rPr>
                      <w:t xml:space="preserve"> - </w:t>
                    </w:r>
                    <w:r>
                      <w:rPr>
                        <w:rFonts w:cs="Arial"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cs="Arial"/>
                        <w:color w:val="808080"/>
                        <w:sz w:val="18"/>
                        <w:szCs w:val="18"/>
                      </w:rPr>
                      <w:instrText xml:space="preserve"> DATE \@ "dd.MM.yyyy" </w:instrText>
                    </w:r>
                    <w:r>
                      <w:rPr>
                        <w:rFonts w:cs="Arial"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90530F">
                      <w:rPr>
                        <w:rFonts w:cs="Arial"/>
                        <w:noProof/>
                        <w:color w:val="808080"/>
                        <w:sz w:val="18"/>
                        <w:szCs w:val="18"/>
                      </w:rPr>
                      <w:t>02.02.2026</w:t>
                    </w:r>
                    <w:r>
                      <w:rPr>
                        <w:rFonts w:cs="Arial"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66F"/>
    <w:multiLevelType w:val="hybridMultilevel"/>
    <w:tmpl w:val="8FBA6DC0"/>
    <w:lvl w:ilvl="0" w:tplc="7902AE8C">
      <w:start w:val="1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Arial" w:eastAsia="Times New Roman" w:hAnsi="Arial" w:hint="default"/>
        <w:color w:val="008000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C59BF"/>
    <w:multiLevelType w:val="hybridMultilevel"/>
    <w:tmpl w:val="901ABE7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BE2ABF"/>
    <w:multiLevelType w:val="hybridMultilevel"/>
    <w:tmpl w:val="F01E3962"/>
    <w:lvl w:ilvl="0" w:tplc="76286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A4477A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B6F92"/>
    <w:multiLevelType w:val="hybridMultilevel"/>
    <w:tmpl w:val="E2E03F72"/>
    <w:lvl w:ilvl="0" w:tplc="BF465DB0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Arial" w:eastAsia="Times New Roman" w:hAnsi="Arial" w:hint="default"/>
        <w:color w:val="008000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13408"/>
    <w:multiLevelType w:val="hybridMultilevel"/>
    <w:tmpl w:val="30AEEB28"/>
    <w:lvl w:ilvl="0" w:tplc="871A89C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AE0A02"/>
    <w:multiLevelType w:val="hybridMultilevel"/>
    <w:tmpl w:val="5510B86A"/>
    <w:lvl w:ilvl="0" w:tplc="9600102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0F0E3663"/>
    <w:multiLevelType w:val="hybridMultilevel"/>
    <w:tmpl w:val="D2467E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D3753"/>
    <w:multiLevelType w:val="hybridMultilevel"/>
    <w:tmpl w:val="42229B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0050D"/>
    <w:multiLevelType w:val="hybridMultilevel"/>
    <w:tmpl w:val="61A8097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EA0B5A"/>
    <w:multiLevelType w:val="multilevel"/>
    <w:tmpl w:val="39F4B2B6"/>
    <w:lvl w:ilvl="0">
      <w:start w:val="1"/>
      <w:numFmt w:val="bullet"/>
      <w:lvlText w:val=""/>
      <w:lvlJc w:val="left"/>
      <w:pPr>
        <w:tabs>
          <w:tab w:val="num" w:pos="1047"/>
        </w:tabs>
        <w:ind w:left="1047" w:hanging="567"/>
      </w:pPr>
      <w:rPr>
        <w:rFonts w:ascii="Symbol" w:hAnsi="Symbol" w:hint="default"/>
        <w:color w:val="00800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834AD"/>
    <w:multiLevelType w:val="hybridMultilevel"/>
    <w:tmpl w:val="1D906282"/>
    <w:lvl w:ilvl="0" w:tplc="A56A3E3A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  <w:color w:val="008000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921B2C"/>
    <w:multiLevelType w:val="hybridMultilevel"/>
    <w:tmpl w:val="39F4B2B6"/>
    <w:lvl w:ilvl="0" w:tplc="9DA665B2">
      <w:start w:val="1"/>
      <w:numFmt w:val="bullet"/>
      <w:lvlText w:val=""/>
      <w:lvlJc w:val="left"/>
      <w:pPr>
        <w:tabs>
          <w:tab w:val="num" w:pos="1047"/>
        </w:tabs>
        <w:ind w:left="1047" w:hanging="567"/>
      </w:pPr>
      <w:rPr>
        <w:rFonts w:ascii="Symbol" w:hAnsi="Symbol" w:hint="default"/>
        <w:color w:val="008000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22A07"/>
    <w:multiLevelType w:val="hybridMultilevel"/>
    <w:tmpl w:val="FE52151E"/>
    <w:lvl w:ilvl="0" w:tplc="8AEE5F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803F4B"/>
    <w:multiLevelType w:val="hybridMultilevel"/>
    <w:tmpl w:val="9D1E1FD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102882"/>
    <w:multiLevelType w:val="multilevel"/>
    <w:tmpl w:val="A134F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EE72C3"/>
    <w:multiLevelType w:val="hybridMultilevel"/>
    <w:tmpl w:val="1012F3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72397D"/>
    <w:multiLevelType w:val="multilevel"/>
    <w:tmpl w:val="9D1E1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2C65D0"/>
    <w:multiLevelType w:val="hybridMultilevel"/>
    <w:tmpl w:val="6FD8347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B4B3B"/>
    <w:multiLevelType w:val="hybridMultilevel"/>
    <w:tmpl w:val="D21C26E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BF6A94"/>
    <w:multiLevelType w:val="hybridMultilevel"/>
    <w:tmpl w:val="E81E6E3C"/>
    <w:lvl w:ilvl="0" w:tplc="530C4F4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661D2"/>
    <w:multiLevelType w:val="hybridMultilevel"/>
    <w:tmpl w:val="F738B34C"/>
    <w:lvl w:ilvl="0" w:tplc="0407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4F8F63E9"/>
    <w:multiLevelType w:val="hybridMultilevel"/>
    <w:tmpl w:val="43C2F1B6"/>
    <w:lvl w:ilvl="0" w:tplc="0407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26827A4"/>
    <w:multiLevelType w:val="hybridMultilevel"/>
    <w:tmpl w:val="A134F9D4"/>
    <w:lvl w:ilvl="0" w:tplc="BF0845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0926A3"/>
    <w:multiLevelType w:val="hybridMultilevel"/>
    <w:tmpl w:val="DFBA6B4C"/>
    <w:lvl w:ilvl="0" w:tplc="36362DF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C140A"/>
    <w:multiLevelType w:val="hybridMultilevel"/>
    <w:tmpl w:val="5F106B8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8B34B0"/>
    <w:multiLevelType w:val="hybridMultilevel"/>
    <w:tmpl w:val="E2705F0A"/>
    <w:lvl w:ilvl="0" w:tplc="62DE3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2678D0"/>
    <w:multiLevelType w:val="multilevel"/>
    <w:tmpl w:val="1D906282"/>
    <w:lvl w:ilvl="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  <w:color w:val="00800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1E35C2"/>
    <w:multiLevelType w:val="multilevel"/>
    <w:tmpl w:val="E2E03F72"/>
    <w:lvl w:ilvl="0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Arial" w:eastAsia="Times New Roman" w:hAnsi="Arial" w:hint="default"/>
        <w:color w:val="00800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860F5F"/>
    <w:multiLevelType w:val="hybridMultilevel"/>
    <w:tmpl w:val="D8B89472"/>
    <w:lvl w:ilvl="0" w:tplc="9DA665B2">
      <w:start w:val="1"/>
      <w:numFmt w:val="bullet"/>
      <w:lvlText w:val=""/>
      <w:lvlJc w:val="left"/>
      <w:pPr>
        <w:tabs>
          <w:tab w:val="num" w:pos="1047"/>
        </w:tabs>
        <w:ind w:left="1047" w:hanging="567"/>
      </w:pPr>
      <w:rPr>
        <w:rFonts w:ascii="Symbol" w:hAnsi="Symbol" w:hint="default"/>
        <w:color w:val="008000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2"/>
  </w:num>
  <w:num w:numId="4">
    <w:abstractNumId w:val="18"/>
  </w:num>
  <w:num w:numId="5">
    <w:abstractNumId w:val="25"/>
  </w:num>
  <w:num w:numId="6">
    <w:abstractNumId w:val="24"/>
  </w:num>
  <w:num w:numId="7">
    <w:abstractNumId w:val="8"/>
  </w:num>
  <w:num w:numId="8">
    <w:abstractNumId w:val="1"/>
  </w:num>
  <w:num w:numId="9">
    <w:abstractNumId w:val="15"/>
  </w:num>
  <w:num w:numId="10">
    <w:abstractNumId w:val="14"/>
  </w:num>
  <w:num w:numId="11">
    <w:abstractNumId w:val="13"/>
  </w:num>
  <w:num w:numId="12">
    <w:abstractNumId w:val="5"/>
  </w:num>
  <w:num w:numId="13">
    <w:abstractNumId w:val="7"/>
  </w:num>
  <w:num w:numId="14">
    <w:abstractNumId w:val="17"/>
  </w:num>
  <w:num w:numId="15">
    <w:abstractNumId w:val="21"/>
  </w:num>
  <w:num w:numId="16">
    <w:abstractNumId w:val="20"/>
  </w:num>
  <w:num w:numId="17">
    <w:abstractNumId w:val="16"/>
  </w:num>
  <w:num w:numId="18">
    <w:abstractNumId w:val="12"/>
  </w:num>
  <w:num w:numId="19">
    <w:abstractNumId w:val="19"/>
  </w:num>
  <w:num w:numId="20">
    <w:abstractNumId w:val="23"/>
  </w:num>
  <w:num w:numId="21">
    <w:abstractNumId w:val="28"/>
  </w:num>
  <w:num w:numId="22">
    <w:abstractNumId w:val="11"/>
  </w:num>
  <w:num w:numId="23">
    <w:abstractNumId w:val="9"/>
  </w:num>
  <w:num w:numId="24">
    <w:abstractNumId w:val="10"/>
  </w:num>
  <w:num w:numId="25">
    <w:abstractNumId w:val="26"/>
  </w:num>
  <w:num w:numId="26">
    <w:abstractNumId w:val="3"/>
  </w:num>
  <w:num w:numId="27">
    <w:abstractNumId w:val="27"/>
  </w:num>
  <w:num w:numId="28">
    <w:abstractNumId w:val="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C57vWZYTZ+OgHVOpyT9h0A52eSobpFgBh5BvlPVhCUJFcx/k4DaPgHRqkw69dq89nnNS/kKsqX4BCLw3ztCew==" w:salt="FisEQcZjeoDkt3BzNnCdIw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5B"/>
    <w:rsid w:val="00000934"/>
    <w:rsid w:val="00004062"/>
    <w:rsid w:val="000101F3"/>
    <w:rsid w:val="0001504B"/>
    <w:rsid w:val="00023858"/>
    <w:rsid w:val="00025269"/>
    <w:rsid w:val="00032C78"/>
    <w:rsid w:val="00032FB5"/>
    <w:rsid w:val="000343B7"/>
    <w:rsid w:val="00040772"/>
    <w:rsid w:val="00044BD5"/>
    <w:rsid w:val="00046A58"/>
    <w:rsid w:val="00054566"/>
    <w:rsid w:val="000726BE"/>
    <w:rsid w:val="00086060"/>
    <w:rsid w:val="000A052E"/>
    <w:rsid w:val="000A08EA"/>
    <w:rsid w:val="000B304C"/>
    <w:rsid w:val="000B75F1"/>
    <w:rsid w:val="000B7727"/>
    <w:rsid w:val="000C440D"/>
    <w:rsid w:val="000C6AD0"/>
    <w:rsid w:val="00103D23"/>
    <w:rsid w:val="00116CF2"/>
    <w:rsid w:val="00130699"/>
    <w:rsid w:val="00132857"/>
    <w:rsid w:val="0013596E"/>
    <w:rsid w:val="0015215B"/>
    <w:rsid w:val="00153310"/>
    <w:rsid w:val="0017372D"/>
    <w:rsid w:val="001739FE"/>
    <w:rsid w:val="00195FFD"/>
    <w:rsid w:val="001A0030"/>
    <w:rsid w:val="001A1284"/>
    <w:rsid w:val="001A19ED"/>
    <w:rsid w:val="001A4A39"/>
    <w:rsid w:val="001A521E"/>
    <w:rsid w:val="001A5E43"/>
    <w:rsid w:val="001B4444"/>
    <w:rsid w:val="001B5B5D"/>
    <w:rsid w:val="001B787B"/>
    <w:rsid w:val="001C2A37"/>
    <w:rsid w:val="001D0B0B"/>
    <w:rsid w:val="001D67DA"/>
    <w:rsid w:val="001D7EF5"/>
    <w:rsid w:val="001E6020"/>
    <w:rsid w:val="001F6685"/>
    <w:rsid w:val="001F72D1"/>
    <w:rsid w:val="0020081C"/>
    <w:rsid w:val="00204AB4"/>
    <w:rsid w:val="0020726C"/>
    <w:rsid w:val="002143EE"/>
    <w:rsid w:val="00220C49"/>
    <w:rsid w:val="0022124E"/>
    <w:rsid w:val="00221289"/>
    <w:rsid w:val="00235744"/>
    <w:rsid w:val="0024775B"/>
    <w:rsid w:val="00256574"/>
    <w:rsid w:val="00263DC0"/>
    <w:rsid w:val="00266C5B"/>
    <w:rsid w:val="002711A6"/>
    <w:rsid w:val="00271FA2"/>
    <w:rsid w:val="002878AC"/>
    <w:rsid w:val="00296395"/>
    <w:rsid w:val="002A6547"/>
    <w:rsid w:val="002B0A53"/>
    <w:rsid w:val="002C161E"/>
    <w:rsid w:val="002C4894"/>
    <w:rsid w:val="002C68AD"/>
    <w:rsid w:val="002D641F"/>
    <w:rsid w:val="002E34D5"/>
    <w:rsid w:val="002E74B3"/>
    <w:rsid w:val="002F7E9A"/>
    <w:rsid w:val="00303CAB"/>
    <w:rsid w:val="00304068"/>
    <w:rsid w:val="0031305F"/>
    <w:rsid w:val="00314CE8"/>
    <w:rsid w:val="0031575B"/>
    <w:rsid w:val="00315D24"/>
    <w:rsid w:val="0032000F"/>
    <w:rsid w:val="00327A23"/>
    <w:rsid w:val="00347106"/>
    <w:rsid w:val="00351305"/>
    <w:rsid w:val="0035222D"/>
    <w:rsid w:val="00353765"/>
    <w:rsid w:val="0035485C"/>
    <w:rsid w:val="0038254A"/>
    <w:rsid w:val="0038693F"/>
    <w:rsid w:val="003953CA"/>
    <w:rsid w:val="00395D26"/>
    <w:rsid w:val="003A00CB"/>
    <w:rsid w:val="003B15CA"/>
    <w:rsid w:val="003B7495"/>
    <w:rsid w:val="003C231B"/>
    <w:rsid w:val="003C2EB8"/>
    <w:rsid w:val="003D4462"/>
    <w:rsid w:val="003E19DA"/>
    <w:rsid w:val="003E677D"/>
    <w:rsid w:val="003F20F1"/>
    <w:rsid w:val="003F2A32"/>
    <w:rsid w:val="003F4CB1"/>
    <w:rsid w:val="003F5A16"/>
    <w:rsid w:val="004147A9"/>
    <w:rsid w:val="00415DDA"/>
    <w:rsid w:val="00433363"/>
    <w:rsid w:val="0043512D"/>
    <w:rsid w:val="00436D58"/>
    <w:rsid w:val="00443C57"/>
    <w:rsid w:val="00466E75"/>
    <w:rsid w:val="004A1224"/>
    <w:rsid w:val="004B7360"/>
    <w:rsid w:val="004C0C82"/>
    <w:rsid w:val="004C372F"/>
    <w:rsid w:val="004C4C30"/>
    <w:rsid w:val="004C4E12"/>
    <w:rsid w:val="004C5708"/>
    <w:rsid w:val="004D1A04"/>
    <w:rsid w:val="004D5069"/>
    <w:rsid w:val="004D552C"/>
    <w:rsid w:val="004D71D0"/>
    <w:rsid w:val="004F0274"/>
    <w:rsid w:val="004F2166"/>
    <w:rsid w:val="004F5D51"/>
    <w:rsid w:val="00504CA3"/>
    <w:rsid w:val="00513A34"/>
    <w:rsid w:val="005164DD"/>
    <w:rsid w:val="00532569"/>
    <w:rsid w:val="00542DF1"/>
    <w:rsid w:val="0054538D"/>
    <w:rsid w:val="005466C9"/>
    <w:rsid w:val="00551D4D"/>
    <w:rsid w:val="00552A09"/>
    <w:rsid w:val="00567B8D"/>
    <w:rsid w:val="00572B6A"/>
    <w:rsid w:val="0058178B"/>
    <w:rsid w:val="00584258"/>
    <w:rsid w:val="005854AB"/>
    <w:rsid w:val="00586E8D"/>
    <w:rsid w:val="00590980"/>
    <w:rsid w:val="00590AC7"/>
    <w:rsid w:val="005970DE"/>
    <w:rsid w:val="005B3FD3"/>
    <w:rsid w:val="005B604F"/>
    <w:rsid w:val="005C0D63"/>
    <w:rsid w:val="005E19A1"/>
    <w:rsid w:val="005F4CC3"/>
    <w:rsid w:val="006015D1"/>
    <w:rsid w:val="0060545C"/>
    <w:rsid w:val="00605533"/>
    <w:rsid w:val="00606E0E"/>
    <w:rsid w:val="006246B7"/>
    <w:rsid w:val="006273C0"/>
    <w:rsid w:val="006358AE"/>
    <w:rsid w:val="006521A9"/>
    <w:rsid w:val="006535D5"/>
    <w:rsid w:val="0066097D"/>
    <w:rsid w:val="0066380A"/>
    <w:rsid w:val="006662BD"/>
    <w:rsid w:val="00673B68"/>
    <w:rsid w:val="006A0B70"/>
    <w:rsid w:val="006A1FFD"/>
    <w:rsid w:val="006A4BA8"/>
    <w:rsid w:val="006B1A40"/>
    <w:rsid w:val="006B2291"/>
    <w:rsid w:val="006C0C37"/>
    <w:rsid w:val="006C2D00"/>
    <w:rsid w:val="006C4246"/>
    <w:rsid w:val="006C5630"/>
    <w:rsid w:val="006C64E6"/>
    <w:rsid w:val="006D24B0"/>
    <w:rsid w:val="006D3297"/>
    <w:rsid w:val="006E68C4"/>
    <w:rsid w:val="006E7C7E"/>
    <w:rsid w:val="006F678B"/>
    <w:rsid w:val="00715F44"/>
    <w:rsid w:val="00720CA4"/>
    <w:rsid w:val="00721A33"/>
    <w:rsid w:val="0073001B"/>
    <w:rsid w:val="0074484A"/>
    <w:rsid w:val="00747EF4"/>
    <w:rsid w:val="007527DC"/>
    <w:rsid w:val="00753B3F"/>
    <w:rsid w:val="00767FCA"/>
    <w:rsid w:val="00771C97"/>
    <w:rsid w:val="0077553D"/>
    <w:rsid w:val="0077584A"/>
    <w:rsid w:val="007770FE"/>
    <w:rsid w:val="0077740A"/>
    <w:rsid w:val="007812F1"/>
    <w:rsid w:val="007863BF"/>
    <w:rsid w:val="007951F6"/>
    <w:rsid w:val="007961F2"/>
    <w:rsid w:val="007A7B80"/>
    <w:rsid w:val="007B6E8E"/>
    <w:rsid w:val="007F2B96"/>
    <w:rsid w:val="007F479C"/>
    <w:rsid w:val="007F55EF"/>
    <w:rsid w:val="007F7366"/>
    <w:rsid w:val="00800590"/>
    <w:rsid w:val="00811012"/>
    <w:rsid w:val="00811F8D"/>
    <w:rsid w:val="008171D5"/>
    <w:rsid w:val="008172F2"/>
    <w:rsid w:val="00817B60"/>
    <w:rsid w:val="00823E95"/>
    <w:rsid w:val="0082490F"/>
    <w:rsid w:val="008324F8"/>
    <w:rsid w:val="00837CF0"/>
    <w:rsid w:val="00844923"/>
    <w:rsid w:val="008463E6"/>
    <w:rsid w:val="00855881"/>
    <w:rsid w:val="00861F3F"/>
    <w:rsid w:val="0086219B"/>
    <w:rsid w:val="00881985"/>
    <w:rsid w:val="00896199"/>
    <w:rsid w:val="00897841"/>
    <w:rsid w:val="008A5C5E"/>
    <w:rsid w:val="008A743E"/>
    <w:rsid w:val="008A7A41"/>
    <w:rsid w:val="008B589E"/>
    <w:rsid w:val="008D25B3"/>
    <w:rsid w:val="008D285D"/>
    <w:rsid w:val="008D460B"/>
    <w:rsid w:val="008E2CFC"/>
    <w:rsid w:val="008F1B85"/>
    <w:rsid w:val="009008E6"/>
    <w:rsid w:val="00900A2A"/>
    <w:rsid w:val="00902DCC"/>
    <w:rsid w:val="009049DC"/>
    <w:rsid w:val="0090530F"/>
    <w:rsid w:val="009065CF"/>
    <w:rsid w:val="009239C3"/>
    <w:rsid w:val="00925435"/>
    <w:rsid w:val="00935A64"/>
    <w:rsid w:val="009373F3"/>
    <w:rsid w:val="00940A9D"/>
    <w:rsid w:val="00942457"/>
    <w:rsid w:val="00943DB8"/>
    <w:rsid w:val="00953873"/>
    <w:rsid w:val="00954E86"/>
    <w:rsid w:val="00960107"/>
    <w:rsid w:val="00971739"/>
    <w:rsid w:val="009717CE"/>
    <w:rsid w:val="00981397"/>
    <w:rsid w:val="0098175D"/>
    <w:rsid w:val="009A4CC0"/>
    <w:rsid w:val="009D1A44"/>
    <w:rsid w:val="009E1279"/>
    <w:rsid w:val="009E35B8"/>
    <w:rsid w:val="009E52C1"/>
    <w:rsid w:val="009F2A0C"/>
    <w:rsid w:val="009F6319"/>
    <w:rsid w:val="009F74B7"/>
    <w:rsid w:val="00A0289F"/>
    <w:rsid w:val="00A02DF4"/>
    <w:rsid w:val="00A05449"/>
    <w:rsid w:val="00A057AE"/>
    <w:rsid w:val="00A07531"/>
    <w:rsid w:val="00A10CA7"/>
    <w:rsid w:val="00A16985"/>
    <w:rsid w:val="00A20520"/>
    <w:rsid w:val="00A3733E"/>
    <w:rsid w:val="00A51D20"/>
    <w:rsid w:val="00A71737"/>
    <w:rsid w:val="00A7218C"/>
    <w:rsid w:val="00A85C13"/>
    <w:rsid w:val="00A9047F"/>
    <w:rsid w:val="00A905F0"/>
    <w:rsid w:val="00A927E8"/>
    <w:rsid w:val="00A97695"/>
    <w:rsid w:val="00A97A74"/>
    <w:rsid w:val="00A97E4D"/>
    <w:rsid w:val="00AA0C26"/>
    <w:rsid w:val="00AA0E6B"/>
    <w:rsid w:val="00AB1D74"/>
    <w:rsid w:val="00AB2A4A"/>
    <w:rsid w:val="00AB61E3"/>
    <w:rsid w:val="00AB63C5"/>
    <w:rsid w:val="00AC0658"/>
    <w:rsid w:val="00AD2716"/>
    <w:rsid w:val="00AD3AEF"/>
    <w:rsid w:val="00AD40A7"/>
    <w:rsid w:val="00AD45E4"/>
    <w:rsid w:val="00AE0E43"/>
    <w:rsid w:val="00AE2E2A"/>
    <w:rsid w:val="00AE657E"/>
    <w:rsid w:val="00AF7E83"/>
    <w:rsid w:val="00B1306D"/>
    <w:rsid w:val="00B136AF"/>
    <w:rsid w:val="00B2203F"/>
    <w:rsid w:val="00B23057"/>
    <w:rsid w:val="00B2675A"/>
    <w:rsid w:val="00B3084D"/>
    <w:rsid w:val="00B434C3"/>
    <w:rsid w:val="00B463BF"/>
    <w:rsid w:val="00B57B4D"/>
    <w:rsid w:val="00B57DCB"/>
    <w:rsid w:val="00B601CB"/>
    <w:rsid w:val="00B61525"/>
    <w:rsid w:val="00B670CB"/>
    <w:rsid w:val="00B71577"/>
    <w:rsid w:val="00B723EF"/>
    <w:rsid w:val="00B744C0"/>
    <w:rsid w:val="00B75896"/>
    <w:rsid w:val="00B8179D"/>
    <w:rsid w:val="00B92F60"/>
    <w:rsid w:val="00B937DF"/>
    <w:rsid w:val="00B9451A"/>
    <w:rsid w:val="00B96104"/>
    <w:rsid w:val="00B9645B"/>
    <w:rsid w:val="00B97906"/>
    <w:rsid w:val="00BB662F"/>
    <w:rsid w:val="00BC0612"/>
    <w:rsid w:val="00BD0943"/>
    <w:rsid w:val="00BD31DE"/>
    <w:rsid w:val="00BE50F9"/>
    <w:rsid w:val="00BE5397"/>
    <w:rsid w:val="00BF00FD"/>
    <w:rsid w:val="00BF1928"/>
    <w:rsid w:val="00BF34E8"/>
    <w:rsid w:val="00BF61D1"/>
    <w:rsid w:val="00C0121F"/>
    <w:rsid w:val="00C01331"/>
    <w:rsid w:val="00C05F7B"/>
    <w:rsid w:val="00C07800"/>
    <w:rsid w:val="00C17B89"/>
    <w:rsid w:val="00C2279F"/>
    <w:rsid w:val="00C2508A"/>
    <w:rsid w:val="00C332E3"/>
    <w:rsid w:val="00C33BEC"/>
    <w:rsid w:val="00C37C70"/>
    <w:rsid w:val="00C50C3E"/>
    <w:rsid w:val="00C53E18"/>
    <w:rsid w:val="00C616FE"/>
    <w:rsid w:val="00C62657"/>
    <w:rsid w:val="00C63EDF"/>
    <w:rsid w:val="00C75060"/>
    <w:rsid w:val="00C8282E"/>
    <w:rsid w:val="00C828BC"/>
    <w:rsid w:val="00C834B1"/>
    <w:rsid w:val="00C84124"/>
    <w:rsid w:val="00C91574"/>
    <w:rsid w:val="00CA434D"/>
    <w:rsid w:val="00CB24F2"/>
    <w:rsid w:val="00CB2BE8"/>
    <w:rsid w:val="00CC403C"/>
    <w:rsid w:val="00CD176F"/>
    <w:rsid w:val="00CD1DCF"/>
    <w:rsid w:val="00CD2215"/>
    <w:rsid w:val="00CD35CB"/>
    <w:rsid w:val="00CD74E6"/>
    <w:rsid w:val="00CE3EA0"/>
    <w:rsid w:val="00CE51FA"/>
    <w:rsid w:val="00CE62C8"/>
    <w:rsid w:val="00CE717A"/>
    <w:rsid w:val="00CF384A"/>
    <w:rsid w:val="00D03287"/>
    <w:rsid w:val="00D1196C"/>
    <w:rsid w:val="00D163A2"/>
    <w:rsid w:val="00D1674C"/>
    <w:rsid w:val="00D36723"/>
    <w:rsid w:val="00D5044E"/>
    <w:rsid w:val="00D56801"/>
    <w:rsid w:val="00D600E0"/>
    <w:rsid w:val="00D64F92"/>
    <w:rsid w:val="00D712CA"/>
    <w:rsid w:val="00D76A61"/>
    <w:rsid w:val="00D827F0"/>
    <w:rsid w:val="00D84B54"/>
    <w:rsid w:val="00D90334"/>
    <w:rsid w:val="00D9470D"/>
    <w:rsid w:val="00D96667"/>
    <w:rsid w:val="00DA0D6E"/>
    <w:rsid w:val="00DA2505"/>
    <w:rsid w:val="00DA6A3B"/>
    <w:rsid w:val="00DB0FE7"/>
    <w:rsid w:val="00DB269C"/>
    <w:rsid w:val="00DB3683"/>
    <w:rsid w:val="00DC006D"/>
    <w:rsid w:val="00DD118C"/>
    <w:rsid w:val="00DD1269"/>
    <w:rsid w:val="00DD140B"/>
    <w:rsid w:val="00DD1BDC"/>
    <w:rsid w:val="00DE037E"/>
    <w:rsid w:val="00DE09D6"/>
    <w:rsid w:val="00DE6F46"/>
    <w:rsid w:val="00DF0393"/>
    <w:rsid w:val="00DF2C5F"/>
    <w:rsid w:val="00E00CCC"/>
    <w:rsid w:val="00E046D2"/>
    <w:rsid w:val="00E07185"/>
    <w:rsid w:val="00E126B0"/>
    <w:rsid w:val="00E41223"/>
    <w:rsid w:val="00E42971"/>
    <w:rsid w:val="00E44DA0"/>
    <w:rsid w:val="00E521AE"/>
    <w:rsid w:val="00E555F6"/>
    <w:rsid w:val="00E602CB"/>
    <w:rsid w:val="00E60C14"/>
    <w:rsid w:val="00E66030"/>
    <w:rsid w:val="00E73C60"/>
    <w:rsid w:val="00E80F7D"/>
    <w:rsid w:val="00E81150"/>
    <w:rsid w:val="00E81B1A"/>
    <w:rsid w:val="00E8373F"/>
    <w:rsid w:val="00E94518"/>
    <w:rsid w:val="00EA15D1"/>
    <w:rsid w:val="00EA1C91"/>
    <w:rsid w:val="00EA385A"/>
    <w:rsid w:val="00EA4691"/>
    <w:rsid w:val="00EB2E7B"/>
    <w:rsid w:val="00EB60B6"/>
    <w:rsid w:val="00EC55A9"/>
    <w:rsid w:val="00EC642A"/>
    <w:rsid w:val="00EE0D8A"/>
    <w:rsid w:val="00EE66A0"/>
    <w:rsid w:val="00EF07BF"/>
    <w:rsid w:val="00EF31B9"/>
    <w:rsid w:val="00F006B3"/>
    <w:rsid w:val="00F164F9"/>
    <w:rsid w:val="00F167DC"/>
    <w:rsid w:val="00F25699"/>
    <w:rsid w:val="00F30535"/>
    <w:rsid w:val="00F40428"/>
    <w:rsid w:val="00F42D0F"/>
    <w:rsid w:val="00F46EED"/>
    <w:rsid w:val="00F523C4"/>
    <w:rsid w:val="00F5321F"/>
    <w:rsid w:val="00F537A0"/>
    <w:rsid w:val="00F5435F"/>
    <w:rsid w:val="00F62FFE"/>
    <w:rsid w:val="00F65BB2"/>
    <w:rsid w:val="00F67946"/>
    <w:rsid w:val="00F856F3"/>
    <w:rsid w:val="00F963A9"/>
    <w:rsid w:val="00FA0E08"/>
    <w:rsid w:val="00FA1A31"/>
    <w:rsid w:val="00FA50CC"/>
    <w:rsid w:val="00FA798F"/>
    <w:rsid w:val="00FB1483"/>
    <w:rsid w:val="00FB5021"/>
    <w:rsid w:val="00FB5D40"/>
    <w:rsid w:val="00FB6394"/>
    <w:rsid w:val="00FC0D99"/>
    <w:rsid w:val="00FC1948"/>
    <w:rsid w:val="00FC3B00"/>
    <w:rsid w:val="00FC7731"/>
    <w:rsid w:val="00FD5DD2"/>
    <w:rsid w:val="00FD7658"/>
    <w:rsid w:val="00FE1C43"/>
    <w:rsid w:val="00FE43ED"/>
    <w:rsid w:val="00FE495D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0D2A2044"/>
  <w15:chartTrackingRefBased/>
  <w15:docId w15:val="{93DFA280-403C-4D7C-9585-C910CDDC4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61E3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FA50CC"/>
    <w:pPr>
      <w:keepNext/>
      <w:tabs>
        <w:tab w:val="left" w:pos="5954"/>
      </w:tabs>
      <w:outlineLvl w:val="0"/>
    </w:pPr>
    <w:rPr>
      <w:vanish/>
      <w:sz w:val="12"/>
    </w:rPr>
  </w:style>
  <w:style w:type="paragraph" w:styleId="berschrift2">
    <w:name w:val="heading 2"/>
    <w:basedOn w:val="Standard"/>
    <w:next w:val="Standard"/>
    <w:qFormat/>
    <w:rsid w:val="00FA50CC"/>
    <w:pPr>
      <w:keepNext/>
      <w:tabs>
        <w:tab w:val="left" w:pos="5954"/>
      </w:tabs>
      <w:outlineLvl w:val="1"/>
    </w:pPr>
    <w:rPr>
      <w:vanish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sid w:val="00054566"/>
    <w:rPr>
      <w:sz w:val="16"/>
      <w:szCs w:val="16"/>
    </w:rPr>
  </w:style>
  <w:style w:type="paragraph" w:styleId="Kommentartext">
    <w:name w:val="annotation text"/>
    <w:basedOn w:val="Standard"/>
    <w:semiHidden/>
    <w:rsid w:val="00054566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054566"/>
    <w:rPr>
      <w:b/>
      <w:bCs/>
    </w:rPr>
  </w:style>
  <w:style w:type="paragraph" w:styleId="Sprechblasentext">
    <w:name w:val="Balloon Text"/>
    <w:basedOn w:val="Standard"/>
    <w:semiHidden/>
    <w:rsid w:val="0005456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AB6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6F678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F678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03287"/>
  </w:style>
  <w:style w:type="character" w:styleId="Hyperlink">
    <w:name w:val="Hyperlink"/>
    <w:rsid w:val="00B92F60"/>
    <w:rPr>
      <w:color w:val="0000FF"/>
      <w:u w:val="single"/>
    </w:rPr>
  </w:style>
  <w:style w:type="paragraph" w:customStyle="1" w:styleId="Adressblock">
    <w:name w:val="Adressblock"/>
    <w:rsid w:val="00FA50CC"/>
    <w:pPr>
      <w:spacing w:line="240" w:lineRule="exact"/>
    </w:pPr>
    <w:rPr>
      <w:rFonts w:ascii="Arial" w:hAnsi="Arial"/>
      <w:sz w:val="22"/>
      <w:szCs w:val="24"/>
    </w:rPr>
  </w:style>
  <w:style w:type="paragraph" w:customStyle="1" w:styleId="Fensterzeile">
    <w:name w:val="Fensterzeile"/>
    <w:rsid w:val="00FA50CC"/>
    <w:pPr>
      <w:spacing w:line="140" w:lineRule="exact"/>
    </w:pPr>
    <w:rPr>
      <w:rFonts w:ascii="Arial" w:hAnsi="Arial"/>
      <w:sz w:val="12"/>
      <w:szCs w:val="24"/>
    </w:rPr>
  </w:style>
  <w:style w:type="paragraph" w:customStyle="1" w:styleId="Hausanschrift">
    <w:name w:val="Hausanschrift"/>
    <w:rsid w:val="007F2B96"/>
    <w:pPr>
      <w:spacing w:line="180" w:lineRule="exact"/>
    </w:pPr>
    <w:rPr>
      <w:rFonts w:ascii="Arial" w:hAnsi="Arial"/>
      <w:sz w:val="14"/>
      <w:szCs w:val="24"/>
    </w:rPr>
  </w:style>
  <w:style w:type="paragraph" w:customStyle="1" w:styleId="E-MailZusatz">
    <w:name w:val="E-Mail Zusatz"/>
    <w:rsid w:val="007F2B96"/>
    <w:rPr>
      <w:rFonts w:ascii="Arial" w:hAnsi="Arial"/>
      <w:sz w:val="12"/>
      <w:szCs w:val="24"/>
    </w:rPr>
  </w:style>
  <w:style w:type="paragraph" w:customStyle="1" w:styleId="Anschrift">
    <w:name w:val="Anschrift"/>
    <w:basedOn w:val="Standard"/>
    <w:rsid w:val="00D712CA"/>
    <w:pPr>
      <w:tabs>
        <w:tab w:val="left" w:pos="425"/>
      </w:tabs>
      <w:ind w:right="851"/>
    </w:pPr>
  </w:style>
  <w:style w:type="paragraph" w:styleId="Titel">
    <w:name w:val="Title"/>
    <w:basedOn w:val="Standard"/>
    <w:qFormat/>
    <w:rsid w:val="00D712CA"/>
    <w:pPr>
      <w:framePr w:wrap="notBeside" w:vAnchor="page" w:hAnchor="page" w:x="7144" w:y="2582"/>
      <w:tabs>
        <w:tab w:val="left" w:pos="425"/>
      </w:tabs>
    </w:pPr>
    <w:rPr>
      <w:b/>
      <w:sz w:val="18"/>
    </w:rPr>
  </w:style>
  <w:style w:type="paragraph" w:customStyle="1" w:styleId="Verborgen">
    <w:name w:val="Verborgen"/>
    <w:basedOn w:val="Standard"/>
    <w:next w:val="Standard"/>
    <w:rsid w:val="00D712CA"/>
    <w:pPr>
      <w:tabs>
        <w:tab w:val="left" w:pos="425"/>
      </w:tabs>
      <w:spacing w:before="48"/>
    </w:pPr>
    <w:rPr>
      <w:vanish/>
      <w:color w:val="0000FF"/>
    </w:rPr>
  </w:style>
  <w:style w:type="paragraph" w:customStyle="1" w:styleId="Hausanschriftfett">
    <w:name w:val="Hausanschrift fett"/>
    <w:basedOn w:val="Hausanschrift"/>
    <w:rsid w:val="00E80F7D"/>
    <w:rPr>
      <w:b/>
    </w:rPr>
  </w:style>
  <w:style w:type="paragraph" w:customStyle="1" w:styleId="Amtsbezeichnung">
    <w:name w:val="Amtsbezeichnung"/>
    <w:rsid w:val="00E80F7D"/>
    <w:pPr>
      <w:framePr w:w="2126" w:h="1020" w:hRule="exact" w:hSpace="180" w:wrap="around" w:vAnchor="page" w:hAnchor="page" w:x="9214" w:y="1814" w:anchorLock="1"/>
      <w:spacing w:line="200" w:lineRule="exact"/>
    </w:pPr>
    <w:rPr>
      <w:rFonts w:ascii="Arial" w:hAnsi="Arial"/>
      <w:b/>
      <w:sz w:val="16"/>
      <w:szCs w:val="24"/>
    </w:rPr>
  </w:style>
  <w:style w:type="paragraph" w:customStyle="1" w:styleId="Test">
    <w:name w:val="Test"/>
    <w:basedOn w:val="Standard"/>
    <w:rsid w:val="006E7C7E"/>
    <w:pPr>
      <w:tabs>
        <w:tab w:val="left" w:pos="720"/>
      </w:tabs>
      <w:spacing w:before="240" w:after="60"/>
      <w:ind w:left="720" w:hanging="720"/>
      <w:jc w:val="both"/>
    </w:pPr>
    <w:rPr>
      <w:rFonts w:ascii="Times New Roman" w:hAnsi="Times New Roman"/>
      <w:b/>
      <w:color w:val="008080"/>
      <w:sz w:val="28"/>
      <w:szCs w:val="24"/>
      <w:lang w:val="en-NZ" w:eastAsia="en-US"/>
    </w:rPr>
  </w:style>
  <w:style w:type="paragraph" w:styleId="Funotentext">
    <w:name w:val="footnote text"/>
    <w:basedOn w:val="Standard"/>
    <w:semiHidden/>
    <w:rsid w:val="006E7C7E"/>
    <w:rPr>
      <w:rFonts w:ascii="Times New Roman" w:hAnsi="Times New Roman"/>
      <w:sz w:val="20"/>
    </w:rPr>
  </w:style>
  <w:style w:type="character" w:customStyle="1" w:styleId="BesuchterHyperlink">
    <w:name w:val="BesuchterHyperlink"/>
    <w:rsid w:val="00AD45E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achsenforst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achsenforst.de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http://forstinfo.forst.smul.sachsen.de/stat/org/pr_vorlagen/logo/SF_ohne%20Zusatz_HKS57_4Crgb.jpg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pfeifean\Desktop\Internet\Vorlagen\Briefkopf_farbig_SBS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Briefkopf_farbig_SBS.dot</Template>
  <TotalTime>0</TotalTime>
  <Pages>3</Pages>
  <Words>1422</Words>
  <Characters>8960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smul</Company>
  <LinksUpToDate>false</LinksUpToDate>
  <CharactersWithSpaces>10362</CharactersWithSpaces>
  <SharedDoc>false</SharedDoc>
  <HLinks>
    <vt:vector size="18" baseType="variant">
      <vt:variant>
        <vt:i4>7405624</vt:i4>
      </vt:variant>
      <vt:variant>
        <vt:i4>302</vt:i4>
      </vt:variant>
      <vt:variant>
        <vt:i4>0</vt:i4>
      </vt:variant>
      <vt:variant>
        <vt:i4>5</vt:i4>
      </vt:variant>
      <vt:variant>
        <vt:lpwstr>http://www.sachsenforst.de/</vt:lpwstr>
      </vt:variant>
      <vt:variant>
        <vt:lpwstr/>
      </vt:variant>
      <vt:variant>
        <vt:i4>7405624</vt:i4>
      </vt:variant>
      <vt:variant>
        <vt:i4>0</vt:i4>
      </vt:variant>
      <vt:variant>
        <vt:i4>0</vt:i4>
      </vt:variant>
      <vt:variant>
        <vt:i4>5</vt:i4>
      </vt:variant>
      <vt:variant>
        <vt:lpwstr>http://www.sachsenforst.de/</vt:lpwstr>
      </vt:variant>
      <vt:variant>
        <vt:lpwstr/>
      </vt:variant>
      <vt:variant>
        <vt:i4>7471158</vt:i4>
      </vt:variant>
      <vt:variant>
        <vt:i4>-1</vt:i4>
      </vt:variant>
      <vt:variant>
        <vt:i4>2069</vt:i4>
      </vt:variant>
      <vt:variant>
        <vt:i4>1</vt:i4>
      </vt:variant>
      <vt:variant>
        <vt:lpwstr>http://forstinfo.forst.smul.sachsen.de/stat/org/pr_vorlagen/logo/SF_ohne%20Zusatz_HKS57_4Crgb.jpg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pfeifean</dc:creator>
  <cp:keywords/>
  <cp:lastModifiedBy>Stave, Anna Maren Thalia - SBS</cp:lastModifiedBy>
  <cp:revision>5</cp:revision>
  <cp:lastPrinted>2011-07-28T11:40:00Z</cp:lastPrinted>
  <dcterms:created xsi:type="dcterms:W3CDTF">2024-12-16T12:15:00Z</dcterms:created>
  <dcterms:modified xsi:type="dcterms:W3CDTF">2026-02-02T07:02:00Z</dcterms:modified>
</cp:coreProperties>
</file>